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49" w:rsidRDefault="00D46104" w:rsidP="007B2AE4">
      <w:pPr>
        <w:autoSpaceDE w:val="0"/>
        <w:autoSpaceDN w:val="0"/>
        <w:adjustRightIn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25162">
        <w:rPr>
          <w:rFonts w:asciiTheme="minorEastAsia" w:eastAsiaTheme="minorEastAsia" w:hAnsiTheme="minorEastAsia" w:hint="eastAsia"/>
          <w:sz w:val="22"/>
          <w:szCs w:val="22"/>
        </w:rPr>
        <w:t>別紙</w:t>
      </w:r>
      <w:r w:rsidR="00111736">
        <w:rPr>
          <w:rFonts w:asciiTheme="minorEastAsia" w:eastAsiaTheme="minorEastAsia" w:hAnsiTheme="minorEastAsia" w:hint="eastAsia"/>
          <w:sz w:val="22"/>
          <w:szCs w:val="22"/>
        </w:rPr>
        <w:t>（第７</w:t>
      </w:r>
      <w:r w:rsidR="00996349">
        <w:rPr>
          <w:rFonts w:asciiTheme="minorEastAsia" w:eastAsiaTheme="minorEastAsia" w:hAnsiTheme="minorEastAsia" w:hint="eastAsia"/>
          <w:sz w:val="22"/>
          <w:szCs w:val="22"/>
        </w:rPr>
        <w:t>条関係</w:t>
      </w:r>
      <w:r w:rsidR="00A94904">
        <w:rPr>
          <w:rFonts w:asciiTheme="minorEastAsia" w:eastAsiaTheme="minorEastAsia" w:hAnsiTheme="minorEastAsia" w:hint="eastAsia"/>
          <w:sz w:val="22"/>
          <w:szCs w:val="22"/>
        </w:rPr>
        <w:t>）</w:t>
      </w:r>
    </w:p>
    <w:p w:rsidR="00996349" w:rsidRDefault="00996349" w:rsidP="007B2AE4">
      <w:pPr>
        <w:autoSpaceDE w:val="0"/>
        <w:autoSpaceDN w:val="0"/>
        <w:adjustRightInd w:val="0"/>
        <w:jc w:val="left"/>
        <w:rPr>
          <w:rFonts w:asciiTheme="minorEastAsia" w:eastAsiaTheme="minorEastAsia" w:hAnsiTheme="minorEastAsia"/>
          <w:sz w:val="22"/>
          <w:szCs w:val="22"/>
        </w:rPr>
      </w:pPr>
    </w:p>
    <w:tbl>
      <w:tblPr>
        <w:tblW w:w="986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3"/>
      </w:tblGrid>
      <w:tr w:rsidR="00996349" w:rsidTr="00992F23">
        <w:trPr>
          <w:trHeight w:val="3220"/>
        </w:trPr>
        <w:tc>
          <w:tcPr>
            <w:tcW w:w="9863" w:type="dxa"/>
          </w:tcPr>
          <w:p w:rsidR="00B448C6" w:rsidRPr="007D2568" w:rsidRDefault="00B448C6" w:rsidP="00E75C4A">
            <w:pPr>
              <w:autoSpaceDE w:val="0"/>
              <w:autoSpaceDN w:val="0"/>
              <w:adjustRightInd w:val="0"/>
              <w:jc w:val="left"/>
              <w:rPr>
                <w:rFonts w:asciiTheme="minorEastAsia" w:eastAsiaTheme="minorEastAsia" w:hAnsiTheme="minorEastAsia"/>
                <w:sz w:val="22"/>
                <w:szCs w:val="22"/>
              </w:rPr>
            </w:pPr>
          </w:p>
          <w:p w:rsidR="00996349" w:rsidRPr="007D2568" w:rsidRDefault="00580998" w:rsidP="00996349">
            <w:pPr>
              <w:pStyle w:val="a7"/>
              <w:wordWrap/>
              <w:spacing w:line="240" w:lineRule="exact"/>
              <w:ind w:firstLineChars="200" w:firstLine="394"/>
              <w:rPr>
                <w:rFonts w:ascii="ＭＳ 明朝" w:hAnsi="ＭＳ 明朝"/>
                <w:sz w:val="22"/>
                <w:szCs w:val="22"/>
              </w:rPr>
            </w:pPr>
            <w:r>
              <w:rPr>
                <w:rFonts w:ascii="ＭＳ 明朝" w:hAnsi="ＭＳ 明朝" w:hint="eastAsia"/>
                <w:sz w:val="22"/>
                <w:szCs w:val="22"/>
              </w:rPr>
              <w:t>1</w:t>
            </w:r>
            <w:r w:rsidR="00996349" w:rsidRPr="007D2568">
              <w:rPr>
                <w:rFonts w:ascii="ＭＳ 明朝" w:hAnsi="ＭＳ 明朝" w:hint="eastAsia"/>
                <w:sz w:val="22"/>
                <w:szCs w:val="22"/>
              </w:rPr>
              <w:t xml:space="preserve">   </w:t>
            </w:r>
            <w:r w:rsidR="00B630F9" w:rsidRPr="007D2568">
              <w:rPr>
                <w:rFonts w:ascii="ＭＳ 明朝" w:hAnsi="ＭＳ 明朝" w:hint="eastAsia"/>
                <w:sz w:val="22"/>
                <w:szCs w:val="22"/>
              </w:rPr>
              <w:t>職員</w:t>
            </w:r>
            <w:r w:rsidR="00996349" w:rsidRPr="007D2568">
              <w:rPr>
                <w:rFonts w:ascii="ＭＳ 明朝" w:hAnsi="ＭＳ 明朝" w:hint="eastAsia"/>
                <w:sz w:val="22"/>
                <w:szCs w:val="22"/>
              </w:rPr>
              <w:t>就業規則</w:t>
            </w:r>
            <w:r w:rsidR="00B630F9" w:rsidRPr="007D2568">
              <w:rPr>
                <w:rFonts w:ascii="ＭＳ 明朝" w:hAnsi="ＭＳ 明朝" w:hint="eastAsia"/>
                <w:sz w:val="22"/>
                <w:szCs w:val="22"/>
              </w:rPr>
              <w:t>第</w:t>
            </w:r>
            <w:r w:rsidR="004E2C97" w:rsidRPr="007D2568">
              <w:rPr>
                <w:rFonts w:ascii="ＭＳ 明朝" w:hAnsi="ＭＳ 明朝" w:hint="eastAsia"/>
                <w:sz w:val="22"/>
                <w:szCs w:val="22"/>
              </w:rPr>
              <w:t>60条</w:t>
            </w:r>
            <w:r w:rsidR="00996349" w:rsidRPr="007D2568">
              <w:rPr>
                <w:rFonts w:ascii="ＭＳ 明朝" w:hAnsi="ＭＳ 明朝" w:hint="eastAsia"/>
                <w:sz w:val="22"/>
                <w:szCs w:val="22"/>
              </w:rPr>
              <w:t>に</w:t>
            </w:r>
            <w:r w:rsidR="004E2C97" w:rsidRPr="007D2568">
              <w:rPr>
                <w:rFonts w:ascii="ＭＳ 明朝" w:hAnsi="ＭＳ 明朝" w:hint="eastAsia"/>
                <w:sz w:val="22"/>
                <w:szCs w:val="22"/>
              </w:rPr>
              <w:t>規定する</w:t>
            </w:r>
            <w:r w:rsidR="00996349" w:rsidRPr="007D2568">
              <w:rPr>
                <w:rFonts w:ascii="ＭＳ 明朝" w:hAnsi="ＭＳ 明朝"/>
                <w:sz w:val="22"/>
                <w:szCs w:val="22"/>
              </w:rPr>
              <w:t>年次</w:t>
            </w:r>
            <w:r w:rsidR="00996349" w:rsidRPr="007D2568">
              <w:rPr>
                <w:rFonts w:ascii="ＭＳ 明朝" w:hAnsi="ＭＳ 明朝" w:hint="eastAsia"/>
                <w:sz w:val="22"/>
                <w:szCs w:val="22"/>
              </w:rPr>
              <w:t>有給</w:t>
            </w:r>
            <w:r w:rsidR="00996349" w:rsidRPr="007D2568">
              <w:rPr>
                <w:rFonts w:ascii="ＭＳ 明朝" w:hAnsi="ＭＳ 明朝"/>
                <w:sz w:val="22"/>
                <w:szCs w:val="22"/>
              </w:rPr>
              <w:t>休暇</w:t>
            </w:r>
          </w:p>
          <w:p w:rsidR="00ED666C" w:rsidRPr="00580998" w:rsidRDefault="00ED666C" w:rsidP="00ED666C">
            <w:pPr>
              <w:pStyle w:val="a7"/>
              <w:wordWrap/>
              <w:spacing w:line="240" w:lineRule="exact"/>
              <w:ind w:firstLineChars="200" w:firstLine="398"/>
              <w:rPr>
                <w:rFonts w:ascii="ＭＳ 明朝" w:hAnsi="ＭＳ 明朝"/>
                <w:spacing w:val="0"/>
                <w:sz w:val="22"/>
                <w:szCs w:val="22"/>
              </w:rPr>
            </w:pPr>
          </w:p>
          <w:p w:rsidR="00996349" w:rsidRPr="007D2568" w:rsidRDefault="00580998" w:rsidP="00996349">
            <w:pPr>
              <w:pStyle w:val="a7"/>
              <w:wordWrap/>
              <w:spacing w:line="240" w:lineRule="exact"/>
              <w:ind w:leftChars="200" w:left="870" w:hangingChars="250" w:hanging="492"/>
              <w:rPr>
                <w:rFonts w:ascii="ＭＳ 明朝" w:hAnsi="ＭＳ 明朝"/>
                <w:sz w:val="22"/>
                <w:szCs w:val="22"/>
              </w:rPr>
            </w:pPr>
            <w:r>
              <w:rPr>
                <w:rFonts w:ascii="ＭＳ 明朝" w:hAnsi="ＭＳ 明朝" w:hint="eastAsia"/>
                <w:sz w:val="22"/>
                <w:szCs w:val="22"/>
              </w:rPr>
              <w:t>2</w:t>
            </w:r>
            <w:r w:rsidR="00996349" w:rsidRPr="007D2568">
              <w:rPr>
                <w:rFonts w:ascii="ＭＳ 明朝" w:hAnsi="ＭＳ 明朝"/>
                <w:sz w:val="22"/>
                <w:szCs w:val="22"/>
              </w:rPr>
              <w:t xml:space="preserve"> </w:t>
            </w:r>
            <w:r w:rsidR="00996349" w:rsidRPr="007D2568">
              <w:rPr>
                <w:rFonts w:ascii="ＭＳ 明朝" w:hAnsi="ＭＳ 明朝" w:hint="eastAsia"/>
                <w:sz w:val="22"/>
                <w:szCs w:val="22"/>
              </w:rPr>
              <w:t xml:space="preserve">  </w:t>
            </w:r>
            <w:r w:rsidR="00B630F9" w:rsidRPr="007D2568">
              <w:rPr>
                <w:rFonts w:ascii="ＭＳ 明朝" w:hAnsi="ＭＳ 明朝" w:hint="eastAsia"/>
                <w:sz w:val="22"/>
                <w:szCs w:val="22"/>
              </w:rPr>
              <w:t>職員</w:t>
            </w:r>
            <w:r w:rsidR="00B630F9" w:rsidRPr="007D2568">
              <w:rPr>
                <w:rFonts w:ascii="ＭＳ 明朝" w:hAnsi="ＭＳ 明朝"/>
                <w:sz w:val="22"/>
                <w:szCs w:val="22"/>
              </w:rPr>
              <w:t>就業規則第61条に規定する病気休暇</w:t>
            </w:r>
            <w:r w:rsidR="00B630F9" w:rsidRPr="007D2568">
              <w:rPr>
                <w:rFonts w:ascii="ＭＳ 明朝" w:hAnsi="ＭＳ 明朝" w:hint="eastAsia"/>
                <w:sz w:val="22"/>
                <w:szCs w:val="22"/>
              </w:rPr>
              <w:t>のうち</w:t>
            </w:r>
            <w:r w:rsidR="005E663C">
              <w:rPr>
                <w:rFonts w:ascii="ＭＳ 明朝" w:hAnsi="ＭＳ 明朝" w:hint="eastAsia"/>
                <w:sz w:val="22"/>
                <w:szCs w:val="22"/>
              </w:rPr>
              <w:t>，</w:t>
            </w:r>
            <w:r w:rsidR="00B630F9" w:rsidRPr="007D2568">
              <w:rPr>
                <w:rFonts w:ascii="ＭＳ 明朝" w:hAnsi="ＭＳ 明朝"/>
                <w:sz w:val="22"/>
                <w:szCs w:val="22"/>
              </w:rPr>
              <w:t>業務上の負傷若しくは疾病又は通勤による負傷若しくは疾病に</w:t>
            </w:r>
            <w:r w:rsidR="00B630F9" w:rsidRPr="007D2568">
              <w:rPr>
                <w:rFonts w:ascii="ＭＳ 明朝" w:hAnsi="ＭＳ 明朝" w:hint="eastAsia"/>
                <w:sz w:val="22"/>
                <w:szCs w:val="22"/>
              </w:rPr>
              <w:t>起因するもの</w:t>
            </w:r>
          </w:p>
          <w:p w:rsidR="00ED666C" w:rsidRPr="00580998" w:rsidRDefault="00ED666C" w:rsidP="00996349">
            <w:pPr>
              <w:pStyle w:val="a7"/>
              <w:wordWrap/>
              <w:spacing w:line="240" w:lineRule="exact"/>
              <w:ind w:leftChars="200" w:left="870" w:hangingChars="250" w:hanging="492"/>
              <w:rPr>
                <w:rFonts w:ascii="ＭＳ 明朝" w:hAnsi="ＭＳ 明朝"/>
                <w:sz w:val="22"/>
                <w:szCs w:val="22"/>
              </w:rPr>
            </w:pPr>
          </w:p>
          <w:p w:rsidR="00B630F9" w:rsidRDefault="00580998" w:rsidP="00B630F9">
            <w:pPr>
              <w:pStyle w:val="a7"/>
              <w:wordWrap/>
              <w:spacing w:line="240" w:lineRule="exact"/>
              <w:ind w:leftChars="200" w:left="870" w:hangingChars="250" w:hanging="492"/>
              <w:rPr>
                <w:rFonts w:ascii="ＭＳ 明朝" w:hAnsi="ＭＳ 明朝"/>
                <w:sz w:val="22"/>
                <w:szCs w:val="22"/>
              </w:rPr>
            </w:pPr>
            <w:r>
              <w:rPr>
                <w:rFonts w:ascii="ＭＳ 明朝" w:hAnsi="ＭＳ 明朝" w:hint="eastAsia"/>
                <w:sz w:val="22"/>
                <w:szCs w:val="22"/>
              </w:rPr>
              <w:t>3</w:t>
            </w:r>
            <w:r w:rsidR="00B630F9" w:rsidRPr="007D2568">
              <w:rPr>
                <w:rFonts w:ascii="ＭＳ 明朝" w:hAnsi="ＭＳ 明朝" w:hint="eastAsia"/>
                <w:sz w:val="22"/>
                <w:szCs w:val="22"/>
              </w:rPr>
              <w:t xml:space="preserve">　 職員就業規則第62条</w:t>
            </w:r>
            <w:r w:rsidR="00E75C4A">
              <w:rPr>
                <w:rFonts w:ascii="ＭＳ 明朝" w:hAnsi="ＭＳ 明朝" w:hint="eastAsia"/>
                <w:sz w:val="22"/>
                <w:szCs w:val="22"/>
              </w:rPr>
              <w:t>別表第３</w:t>
            </w:r>
            <w:r w:rsidR="00B630F9" w:rsidRPr="007D2568">
              <w:rPr>
                <w:rFonts w:ascii="ＭＳ 明朝" w:hAnsi="ＭＳ 明朝" w:hint="eastAsia"/>
                <w:sz w:val="22"/>
                <w:szCs w:val="22"/>
              </w:rPr>
              <w:t>に規定する特別休暇</w:t>
            </w:r>
          </w:p>
          <w:p w:rsidR="008342A5" w:rsidRPr="00580998" w:rsidRDefault="008342A5" w:rsidP="008342A5">
            <w:pPr>
              <w:pStyle w:val="a7"/>
              <w:wordWrap/>
              <w:spacing w:line="240" w:lineRule="exact"/>
              <w:ind w:leftChars="290" w:left="867" w:hangingChars="162" w:hanging="319"/>
              <w:rPr>
                <w:rFonts w:ascii="ＭＳ 明朝" w:hAnsi="ＭＳ 明朝"/>
                <w:sz w:val="22"/>
                <w:szCs w:val="22"/>
              </w:rPr>
            </w:pPr>
          </w:p>
          <w:tbl>
            <w:tblPr>
              <w:tblW w:w="864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8342A5" w:rsidTr="008342A5">
              <w:trPr>
                <w:trHeight w:val="1340"/>
              </w:trPr>
              <w:tc>
                <w:tcPr>
                  <w:tcW w:w="8646" w:type="dxa"/>
                  <w:vAlign w:val="center"/>
                </w:tcPr>
                <w:p w:rsidR="008342A5" w:rsidRDefault="00580998" w:rsidP="008342A5">
                  <w:pPr>
                    <w:pStyle w:val="a7"/>
                    <w:spacing w:line="240" w:lineRule="exact"/>
                    <w:ind w:leftChars="45" w:left="183" w:hangingChars="50" w:hanging="98"/>
                    <w:rPr>
                      <w:rFonts w:ascii="ＭＳ 明朝" w:hAnsi="ＭＳ 明朝"/>
                      <w:sz w:val="22"/>
                      <w:szCs w:val="22"/>
                    </w:rPr>
                  </w:pPr>
                  <w:r>
                    <w:rPr>
                      <w:rFonts w:ascii="ＭＳ 明朝" w:hAnsi="ＭＳ 明朝" w:hint="eastAsia"/>
                      <w:sz w:val="22"/>
                      <w:szCs w:val="22"/>
                    </w:rPr>
                    <w:t>（1</w:t>
                  </w:r>
                  <w:r w:rsidR="008342A5">
                    <w:rPr>
                      <w:rFonts w:ascii="ＭＳ 明朝" w:hAnsi="ＭＳ 明朝" w:hint="eastAsia"/>
                      <w:sz w:val="22"/>
                      <w:szCs w:val="22"/>
                    </w:rPr>
                    <w:t>）選挙権行使, （</w:t>
                  </w:r>
                  <w:r>
                    <w:rPr>
                      <w:rFonts w:ascii="ＭＳ 明朝" w:hAnsi="ＭＳ 明朝" w:hint="eastAsia"/>
                      <w:sz w:val="22"/>
                      <w:szCs w:val="22"/>
                    </w:rPr>
                    <w:t>2）証人等としての出廷，（3）骨髄液提供，（4）ボランティア，（5）結婚，（6）産前，（7）産後，（8）保育時間，（9）配偶者の出産，（10</w:t>
                  </w:r>
                  <w:r w:rsidR="008342A5" w:rsidRPr="007D2568">
                    <w:rPr>
                      <w:rFonts w:ascii="ＭＳ 明朝" w:hAnsi="ＭＳ 明朝" w:hint="eastAsia"/>
                      <w:sz w:val="22"/>
                      <w:szCs w:val="22"/>
                    </w:rPr>
                    <w:t>）男性職員の育児参加，（11）子の看護，（12）介護，（13）忌引，（14）父母の追悼，（15）夏季一斉休業，（16）夏季休暇，（17）住居の破壊，（18）交通機関の事故等，（19）退勤途上の危険回避，（20）リフレッシュ休暇</w:t>
                  </w:r>
                </w:p>
              </w:tc>
            </w:tr>
          </w:tbl>
          <w:p w:rsidR="002B2E16" w:rsidRPr="009E1D05" w:rsidRDefault="00ED666C" w:rsidP="009E1D05">
            <w:pPr>
              <w:pStyle w:val="a7"/>
              <w:wordWrap/>
              <w:spacing w:line="240" w:lineRule="exact"/>
              <w:ind w:leftChars="200" w:left="870" w:hangingChars="250" w:hanging="492"/>
              <w:rPr>
                <w:rFonts w:ascii="ＭＳ 明朝" w:hAnsi="ＭＳ 明朝"/>
                <w:sz w:val="22"/>
                <w:szCs w:val="22"/>
              </w:rPr>
            </w:pPr>
            <w:r w:rsidRPr="007D2568">
              <w:rPr>
                <w:rFonts w:ascii="ＭＳ 明朝" w:hAnsi="ＭＳ 明朝" w:hint="eastAsia"/>
                <w:sz w:val="22"/>
                <w:szCs w:val="22"/>
              </w:rPr>
              <w:t xml:space="preserve">　　 </w:t>
            </w:r>
          </w:p>
          <w:p w:rsidR="00996349" w:rsidRPr="007D2568" w:rsidRDefault="00580998" w:rsidP="00996349">
            <w:pPr>
              <w:pStyle w:val="a7"/>
              <w:wordWrap/>
              <w:spacing w:line="240" w:lineRule="exact"/>
              <w:ind w:leftChars="204" w:left="878" w:hangingChars="250" w:hanging="492"/>
              <w:rPr>
                <w:rFonts w:ascii="ＭＳ 明朝" w:hAnsi="ＭＳ 明朝"/>
                <w:spacing w:val="0"/>
                <w:sz w:val="22"/>
                <w:szCs w:val="22"/>
              </w:rPr>
            </w:pPr>
            <w:r>
              <w:rPr>
                <w:rFonts w:ascii="ＭＳ 明朝" w:hAnsi="ＭＳ 明朝" w:hint="eastAsia"/>
                <w:sz w:val="22"/>
                <w:szCs w:val="22"/>
              </w:rPr>
              <w:t>4</w:t>
            </w:r>
            <w:r w:rsidR="00996349" w:rsidRPr="007D2568">
              <w:rPr>
                <w:rFonts w:ascii="ＭＳ 明朝" w:hAnsi="ＭＳ 明朝"/>
                <w:sz w:val="22"/>
                <w:szCs w:val="22"/>
              </w:rPr>
              <w:t xml:space="preserve"> </w:t>
            </w:r>
            <w:r w:rsidR="00996349" w:rsidRPr="007D2568">
              <w:rPr>
                <w:rFonts w:ascii="ＭＳ 明朝" w:hAnsi="ＭＳ 明朝" w:hint="eastAsia"/>
                <w:sz w:val="22"/>
                <w:szCs w:val="22"/>
              </w:rPr>
              <w:t xml:space="preserve">  </w:t>
            </w:r>
            <w:r w:rsidR="00996349" w:rsidRPr="007D2568">
              <w:rPr>
                <w:rFonts w:ascii="ＭＳ 明朝" w:hAnsi="ＭＳ 明朝"/>
                <w:sz w:val="22"/>
                <w:szCs w:val="22"/>
              </w:rPr>
              <w:t>国立大学法人金沢大学職員勤務時間規程第4条第1項第</w:t>
            </w:r>
            <w:r w:rsidR="00996349" w:rsidRPr="007D2568">
              <w:rPr>
                <w:rFonts w:ascii="ＭＳ 明朝" w:hAnsi="ＭＳ 明朝" w:hint="eastAsia"/>
                <w:sz w:val="22"/>
                <w:szCs w:val="22"/>
              </w:rPr>
              <w:t>1</w:t>
            </w:r>
            <w:r w:rsidR="00996349" w:rsidRPr="007D2568">
              <w:rPr>
                <w:rFonts w:ascii="ＭＳ 明朝" w:hAnsi="ＭＳ 明朝"/>
                <w:sz w:val="22"/>
                <w:szCs w:val="22"/>
              </w:rPr>
              <w:t>号</w:t>
            </w:r>
            <w:r w:rsidR="00996349" w:rsidRPr="007D2568">
              <w:rPr>
                <w:rFonts w:ascii="ＭＳ 明朝" w:hAnsi="ＭＳ 明朝" w:hint="eastAsia"/>
                <w:sz w:val="22"/>
                <w:szCs w:val="22"/>
              </w:rPr>
              <w:t>及び第3号から第5号までの規定による勤務しないことの承認</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4"/>
            </w:tblGrid>
            <w:tr w:rsidR="008342A5" w:rsidRPr="008342A5" w:rsidTr="009E1D05">
              <w:trPr>
                <w:trHeight w:val="1046"/>
              </w:trPr>
              <w:tc>
                <w:tcPr>
                  <w:tcW w:w="7404" w:type="dxa"/>
                  <w:vAlign w:val="center"/>
                </w:tcPr>
                <w:p w:rsidR="008342A5" w:rsidRPr="007D2568" w:rsidRDefault="00580998" w:rsidP="009E1D05">
                  <w:pPr>
                    <w:pStyle w:val="a7"/>
                    <w:spacing w:line="240" w:lineRule="exact"/>
                    <w:rPr>
                      <w:rFonts w:ascii="ＭＳ 明朝" w:hAnsi="ＭＳ 明朝"/>
                      <w:spacing w:val="0"/>
                      <w:sz w:val="22"/>
                      <w:szCs w:val="22"/>
                    </w:rPr>
                  </w:pPr>
                  <w:r>
                    <w:rPr>
                      <w:rFonts w:ascii="ＭＳ 明朝" w:hAnsi="ＭＳ 明朝" w:hint="eastAsia"/>
                      <w:spacing w:val="0"/>
                      <w:sz w:val="22"/>
                      <w:szCs w:val="22"/>
                    </w:rPr>
                    <w:t>・第1</w:t>
                  </w:r>
                  <w:r w:rsidR="008342A5" w:rsidRPr="007D2568">
                    <w:rPr>
                      <w:rFonts w:ascii="ＭＳ 明朝" w:hAnsi="ＭＳ 明朝" w:hint="eastAsia"/>
                      <w:spacing w:val="0"/>
                      <w:sz w:val="22"/>
                      <w:szCs w:val="22"/>
                    </w:rPr>
                    <w:t>号　レクレーションへの参加を承認された場合</w:t>
                  </w:r>
                </w:p>
                <w:p w:rsidR="008342A5" w:rsidRPr="007D2568" w:rsidRDefault="00580998" w:rsidP="009E1D05">
                  <w:pPr>
                    <w:pStyle w:val="a7"/>
                    <w:spacing w:line="240" w:lineRule="exact"/>
                    <w:rPr>
                      <w:rFonts w:ascii="ＭＳ 明朝" w:hAnsi="ＭＳ 明朝"/>
                      <w:spacing w:val="0"/>
                      <w:sz w:val="22"/>
                      <w:szCs w:val="22"/>
                    </w:rPr>
                  </w:pPr>
                  <w:r>
                    <w:rPr>
                      <w:rFonts w:ascii="ＭＳ 明朝" w:hAnsi="ＭＳ 明朝" w:hint="eastAsia"/>
                      <w:spacing w:val="0"/>
                      <w:sz w:val="22"/>
                      <w:szCs w:val="22"/>
                    </w:rPr>
                    <w:t>・第3</w:t>
                  </w:r>
                  <w:r w:rsidR="001C6651">
                    <w:rPr>
                      <w:rFonts w:ascii="ＭＳ 明朝" w:hAnsi="ＭＳ 明朝" w:hint="eastAsia"/>
                      <w:spacing w:val="0"/>
                      <w:sz w:val="22"/>
                      <w:szCs w:val="22"/>
                    </w:rPr>
                    <w:t>号　保健指導又は健康診査を受ける</w:t>
                  </w:r>
                  <w:r w:rsidR="008342A5" w:rsidRPr="007D2568">
                    <w:rPr>
                      <w:rFonts w:ascii="ＭＳ 明朝" w:hAnsi="ＭＳ 明朝" w:hint="eastAsia"/>
                      <w:spacing w:val="0"/>
                      <w:sz w:val="22"/>
                      <w:szCs w:val="22"/>
                    </w:rPr>
                    <w:t>ことを承認された場合</w:t>
                  </w:r>
                </w:p>
                <w:p w:rsidR="008342A5" w:rsidRPr="007D2568" w:rsidRDefault="00580998" w:rsidP="009E1D05">
                  <w:pPr>
                    <w:pStyle w:val="a7"/>
                    <w:spacing w:line="240" w:lineRule="exact"/>
                    <w:rPr>
                      <w:rFonts w:ascii="ＭＳ 明朝" w:hAnsi="ＭＳ 明朝"/>
                      <w:spacing w:val="0"/>
                      <w:sz w:val="22"/>
                      <w:szCs w:val="22"/>
                    </w:rPr>
                  </w:pPr>
                  <w:r>
                    <w:rPr>
                      <w:rFonts w:ascii="ＭＳ 明朝" w:hAnsi="ＭＳ 明朝" w:hint="eastAsia"/>
                      <w:spacing w:val="0"/>
                      <w:sz w:val="22"/>
                      <w:szCs w:val="22"/>
                    </w:rPr>
                    <w:t>・第4</w:t>
                  </w:r>
                  <w:r w:rsidR="008342A5" w:rsidRPr="007D2568">
                    <w:rPr>
                      <w:rFonts w:ascii="ＭＳ 明朝" w:hAnsi="ＭＳ 明朝" w:hint="eastAsia"/>
                      <w:spacing w:val="0"/>
                      <w:sz w:val="22"/>
                      <w:szCs w:val="22"/>
                    </w:rPr>
                    <w:t>号　通勤緩和</w:t>
                  </w:r>
                  <w:r w:rsidR="005E663C">
                    <w:rPr>
                      <w:rFonts w:ascii="ＭＳ 明朝" w:hAnsi="ＭＳ 明朝" w:hint="eastAsia"/>
                      <w:spacing w:val="0"/>
                      <w:sz w:val="22"/>
                      <w:szCs w:val="22"/>
                    </w:rPr>
                    <w:t>，</w:t>
                  </w:r>
                  <w:r w:rsidR="001C6651">
                    <w:rPr>
                      <w:rFonts w:ascii="ＭＳ 明朝" w:hAnsi="ＭＳ 明朝" w:hint="eastAsia"/>
                      <w:spacing w:val="0"/>
                      <w:sz w:val="22"/>
                      <w:szCs w:val="22"/>
                    </w:rPr>
                    <w:t>休憩</w:t>
                  </w:r>
                  <w:r w:rsidR="000A0775" w:rsidRPr="000A0775">
                    <w:rPr>
                      <w:rFonts w:ascii="ＭＳ 明朝" w:hAnsi="ＭＳ 明朝" w:hint="eastAsia"/>
                      <w:spacing w:val="0"/>
                      <w:sz w:val="22"/>
                      <w:szCs w:val="22"/>
                    </w:rPr>
                    <w:t>等</w:t>
                  </w:r>
                  <w:r w:rsidR="008342A5" w:rsidRPr="007D2568">
                    <w:rPr>
                      <w:rFonts w:ascii="ＭＳ 明朝" w:hAnsi="ＭＳ 明朝" w:hint="eastAsia"/>
                      <w:spacing w:val="0"/>
                      <w:sz w:val="22"/>
                      <w:szCs w:val="22"/>
                    </w:rPr>
                    <w:t>により勤</w:t>
                  </w:r>
                  <w:bookmarkStart w:id="0" w:name="_GoBack"/>
                  <w:bookmarkEnd w:id="0"/>
                  <w:r w:rsidR="008342A5" w:rsidRPr="007D2568">
                    <w:rPr>
                      <w:rFonts w:ascii="ＭＳ 明朝" w:hAnsi="ＭＳ 明朝" w:hint="eastAsia"/>
                      <w:spacing w:val="0"/>
                      <w:sz w:val="22"/>
                      <w:szCs w:val="22"/>
                    </w:rPr>
                    <w:t>務しないことを承認された場合</w:t>
                  </w:r>
                </w:p>
                <w:p w:rsidR="008342A5" w:rsidRDefault="00580998" w:rsidP="009E1D05">
                  <w:pPr>
                    <w:pStyle w:val="a7"/>
                    <w:spacing w:line="240" w:lineRule="exact"/>
                    <w:rPr>
                      <w:rFonts w:ascii="ＭＳ 明朝" w:hAnsi="ＭＳ 明朝"/>
                      <w:spacing w:val="0"/>
                      <w:sz w:val="22"/>
                      <w:szCs w:val="22"/>
                    </w:rPr>
                  </w:pPr>
                  <w:r>
                    <w:rPr>
                      <w:rFonts w:ascii="ＭＳ 明朝" w:hAnsi="ＭＳ 明朝" w:hint="eastAsia"/>
                      <w:spacing w:val="0"/>
                      <w:sz w:val="22"/>
                      <w:szCs w:val="22"/>
                    </w:rPr>
                    <w:t>・第5</w:t>
                  </w:r>
                  <w:r w:rsidR="008342A5" w:rsidRPr="007D2568">
                    <w:rPr>
                      <w:rFonts w:ascii="ＭＳ 明朝" w:hAnsi="ＭＳ 明朝" w:hint="eastAsia"/>
                      <w:spacing w:val="0"/>
                      <w:sz w:val="22"/>
                      <w:szCs w:val="22"/>
                    </w:rPr>
                    <w:t>号　総合的な健康診断（人間ドック）を受けることを承認された場合</w:t>
                  </w:r>
                </w:p>
              </w:tc>
            </w:tr>
          </w:tbl>
          <w:p w:rsidR="008342A5" w:rsidRDefault="002B2E16" w:rsidP="008342A5">
            <w:pPr>
              <w:pStyle w:val="a7"/>
              <w:wordWrap/>
              <w:spacing w:line="240" w:lineRule="exact"/>
              <w:ind w:firstLineChars="200" w:firstLine="398"/>
              <w:rPr>
                <w:rFonts w:ascii="ＭＳ 明朝" w:hAnsi="ＭＳ 明朝"/>
                <w:spacing w:val="0"/>
                <w:sz w:val="22"/>
                <w:szCs w:val="22"/>
              </w:rPr>
            </w:pPr>
            <w:r w:rsidRPr="007D2568">
              <w:rPr>
                <w:rFonts w:ascii="ＭＳ 明朝" w:hAnsi="ＭＳ 明朝" w:hint="eastAsia"/>
                <w:spacing w:val="0"/>
                <w:sz w:val="22"/>
                <w:szCs w:val="22"/>
              </w:rPr>
              <w:t xml:space="preserve">　　　　　　　　　　　</w:t>
            </w:r>
          </w:p>
          <w:p w:rsidR="00996349" w:rsidRPr="007D2568" w:rsidRDefault="002B2E16" w:rsidP="008342A5">
            <w:pPr>
              <w:pStyle w:val="a7"/>
              <w:wordWrap/>
              <w:spacing w:line="240" w:lineRule="exact"/>
              <w:ind w:firstLineChars="100" w:firstLine="199"/>
              <w:rPr>
                <w:rFonts w:ascii="ＭＳ 明朝" w:hAnsi="ＭＳ 明朝"/>
                <w:spacing w:val="0"/>
                <w:sz w:val="22"/>
                <w:szCs w:val="22"/>
              </w:rPr>
            </w:pPr>
            <w:r w:rsidRPr="007D2568">
              <w:rPr>
                <w:rFonts w:ascii="ＭＳ 明朝" w:hAnsi="ＭＳ 明朝" w:hint="eastAsia"/>
                <w:spacing w:val="0"/>
                <w:sz w:val="22"/>
                <w:szCs w:val="22"/>
              </w:rPr>
              <w:t xml:space="preserve">　</w:t>
            </w:r>
            <w:r w:rsidR="00580998">
              <w:rPr>
                <w:rFonts w:ascii="ＭＳ 明朝" w:hAnsi="ＭＳ 明朝" w:hint="eastAsia"/>
                <w:spacing w:val="0"/>
                <w:sz w:val="22"/>
                <w:szCs w:val="22"/>
              </w:rPr>
              <w:t>5</w:t>
            </w:r>
            <w:r w:rsidR="00996349" w:rsidRPr="007D2568">
              <w:rPr>
                <w:rFonts w:ascii="ＭＳ 明朝" w:hAnsi="ＭＳ 明朝" w:hint="eastAsia"/>
                <w:spacing w:val="0"/>
                <w:sz w:val="22"/>
                <w:szCs w:val="22"/>
              </w:rPr>
              <w:t xml:space="preserve">　 国立大学法人金沢大学職員の育児休業等に関する規程第26条に規定する部分休業</w:t>
            </w:r>
          </w:p>
          <w:p w:rsidR="002B2E16" w:rsidRPr="007D2568" w:rsidRDefault="002B2E16" w:rsidP="00996349">
            <w:pPr>
              <w:pStyle w:val="a7"/>
              <w:wordWrap/>
              <w:spacing w:line="240" w:lineRule="exact"/>
              <w:ind w:firstLineChars="200" w:firstLine="398"/>
              <w:rPr>
                <w:rFonts w:ascii="ＭＳ 明朝" w:hAnsi="ＭＳ 明朝"/>
                <w:spacing w:val="0"/>
                <w:sz w:val="22"/>
                <w:szCs w:val="22"/>
              </w:rPr>
            </w:pPr>
            <w:r w:rsidRPr="007D2568">
              <w:rPr>
                <w:rFonts w:ascii="ＭＳ 明朝" w:hAnsi="ＭＳ 明朝" w:hint="eastAsia"/>
                <w:spacing w:val="0"/>
                <w:sz w:val="22"/>
                <w:szCs w:val="22"/>
              </w:rPr>
              <w:t xml:space="preserve">　　</w:t>
            </w:r>
          </w:p>
          <w:p w:rsidR="00996349" w:rsidRPr="007D2568" w:rsidRDefault="00580998" w:rsidP="00996349">
            <w:pPr>
              <w:pStyle w:val="a7"/>
              <w:wordWrap/>
              <w:spacing w:line="240" w:lineRule="exact"/>
              <w:ind w:firstLineChars="200" w:firstLine="394"/>
              <w:rPr>
                <w:rFonts w:ascii="ＭＳ 明朝" w:hAnsi="ＭＳ 明朝"/>
                <w:sz w:val="22"/>
                <w:szCs w:val="22"/>
              </w:rPr>
            </w:pPr>
            <w:r>
              <w:rPr>
                <w:rFonts w:ascii="ＭＳ 明朝" w:hAnsi="ＭＳ 明朝" w:hint="eastAsia"/>
                <w:sz w:val="22"/>
                <w:szCs w:val="22"/>
              </w:rPr>
              <w:t>6</w:t>
            </w:r>
            <w:r w:rsidR="00996349" w:rsidRPr="007D2568">
              <w:rPr>
                <w:rFonts w:ascii="ＭＳ 明朝" w:hAnsi="ＭＳ 明朝" w:hint="eastAsia"/>
                <w:sz w:val="22"/>
                <w:szCs w:val="22"/>
              </w:rPr>
              <w:t xml:space="preserve"> </w:t>
            </w:r>
            <w:r w:rsidR="00996349" w:rsidRPr="007D2568">
              <w:rPr>
                <w:rFonts w:ascii="ＭＳ 明朝" w:hAnsi="ＭＳ 明朝"/>
                <w:sz w:val="22"/>
                <w:szCs w:val="22"/>
              </w:rPr>
              <w:t xml:space="preserve"> </w:t>
            </w:r>
            <w:r w:rsidR="00996349" w:rsidRPr="007D2568">
              <w:rPr>
                <w:rFonts w:ascii="ＭＳ 明朝" w:hAnsi="ＭＳ 明朝" w:hint="eastAsia"/>
                <w:sz w:val="22"/>
                <w:szCs w:val="22"/>
              </w:rPr>
              <w:t xml:space="preserve"> 職員</w:t>
            </w:r>
            <w:r w:rsidR="00996349" w:rsidRPr="007D2568">
              <w:rPr>
                <w:rFonts w:ascii="ＭＳ 明朝" w:hAnsi="ＭＳ 明朝"/>
                <w:sz w:val="22"/>
                <w:szCs w:val="22"/>
              </w:rPr>
              <w:t>就業規則第12条第1項</w:t>
            </w:r>
            <w:r w:rsidR="00996349" w:rsidRPr="007D2568">
              <w:rPr>
                <w:rFonts w:ascii="ＭＳ 明朝" w:hAnsi="ＭＳ 明朝" w:hint="eastAsia"/>
                <w:sz w:val="22"/>
                <w:szCs w:val="22"/>
              </w:rPr>
              <w:t>第3号</w:t>
            </w:r>
            <w:r w:rsidR="00996349" w:rsidRPr="007D2568">
              <w:rPr>
                <w:rFonts w:ascii="ＭＳ 明朝" w:hAnsi="ＭＳ 明朝"/>
                <w:sz w:val="22"/>
                <w:szCs w:val="22"/>
              </w:rPr>
              <w:t>から第7号までの規定による休職</w:t>
            </w:r>
          </w:p>
          <w:tbl>
            <w:tblPr>
              <w:tblW w:w="0" w:type="auto"/>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7"/>
            </w:tblGrid>
            <w:tr w:rsidR="008342A5" w:rsidTr="008342A5">
              <w:trPr>
                <w:trHeight w:val="1318"/>
              </w:trPr>
              <w:tc>
                <w:tcPr>
                  <w:tcW w:w="8667" w:type="dxa"/>
                  <w:vAlign w:val="center"/>
                </w:tcPr>
                <w:p w:rsidR="008342A5" w:rsidRPr="007D2568" w:rsidRDefault="00580998" w:rsidP="008342A5">
                  <w:pPr>
                    <w:pStyle w:val="a7"/>
                    <w:spacing w:line="240" w:lineRule="exact"/>
                    <w:rPr>
                      <w:rFonts w:ascii="ＭＳ 明朝" w:hAnsi="ＭＳ 明朝"/>
                      <w:sz w:val="22"/>
                      <w:szCs w:val="22"/>
                    </w:rPr>
                  </w:pPr>
                  <w:r>
                    <w:rPr>
                      <w:rFonts w:ascii="ＭＳ 明朝" w:hAnsi="ＭＳ 明朝" w:hint="eastAsia"/>
                      <w:sz w:val="22"/>
                      <w:szCs w:val="22"/>
                    </w:rPr>
                    <w:t>・第3</w:t>
                  </w:r>
                  <w:r w:rsidR="008342A5" w:rsidRPr="007D2568">
                    <w:rPr>
                      <w:rFonts w:ascii="ＭＳ 明朝" w:hAnsi="ＭＳ 明朝" w:hint="eastAsia"/>
                      <w:sz w:val="22"/>
                      <w:szCs w:val="22"/>
                    </w:rPr>
                    <w:t>号　他の国立大学に出向する場合</w:t>
                  </w:r>
                </w:p>
                <w:p w:rsidR="008342A5" w:rsidRDefault="00580998" w:rsidP="008342A5">
                  <w:pPr>
                    <w:pStyle w:val="a7"/>
                    <w:spacing w:line="240" w:lineRule="exact"/>
                    <w:rPr>
                      <w:rFonts w:ascii="ＭＳ 明朝" w:hAnsi="ＭＳ 明朝"/>
                      <w:sz w:val="22"/>
                      <w:szCs w:val="22"/>
                    </w:rPr>
                  </w:pPr>
                  <w:r>
                    <w:rPr>
                      <w:rFonts w:ascii="ＭＳ 明朝" w:hAnsi="ＭＳ 明朝" w:hint="eastAsia"/>
                      <w:sz w:val="22"/>
                      <w:szCs w:val="22"/>
                    </w:rPr>
                    <w:t>・第4</w:t>
                  </w:r>
                  <w:r w:rsidR="008342A5" w:rsidRPr="007D2568">
                    <w:rPr>
                      <w:rFonts w:ascii="ＭＳ 明朝" w:hAnsi="ＭＳ 明朝" w:hint="eastAsia"/>
                      <w:sz w:val="22"/>
                      <w:szCs w:val="22"/>
                    </w:rPr>
                    <w:t>号　学校，研究所，病院等本学が指定する公共的施設における学術に関する調査・研究等</w:t>
                  </w:r>
                </w:p>
                <w:p w:rsidR="008342A5" w:rsidRDefault="00580998" w:rsidP="008342A5">
                  <w:pPr>
                    <w:pStyle w:val="a7"/>
                    <w:spacing w:line="240" w:lineRule="exact"/>
                    <w:rPr>
                      <w:rFonts w:ascii="ＭＳ 明朝" w:hAnsi="ＭＳ 明朝"/>
                      <w:sz w:val="22"/>
                      <w:szCs w:val="22"/>
                    </w:rPr>
                  </w:pPr>
                  <w:r>
                    <w:rPr>
                      <w:rFonts w:ascii="ＭＳ 明朝" w:hAnsi="ＭＳ 明朝" w:hint="eastAsia"/>
                      <w:sz w:val="22"/>
                      <w:szCs w:val="22"/>
                    </w:rPr>
                    <w:t>・第5</w:t>
                  </w:r>
                  <w:r w:rsidR="008342A5" w:rsidRPr="007D2568">
                    <w:rPr>
                      <w:rFonts w:ascii="ＭＳ 明朝" w:hAnsi="ＭＳ 明朝" w:hint="eastAsia"/>
                      <w:sz w:val="22"/>
                      <w:szCs w:val="22"/>
                    </w:rPr>
                    <w:t>号  科学技術に関する</w:t>
                  </w:r>
                  <w:r w:rsidR="005E663C">
                    <w:rPr>
                      <w:rFonts w:ascii="ＭＳ 明朝" w:hAnsi="ＭＳ 明朝" w:hint="eastAsia"/>
                      <w:sz w:val="22"/>
                      <w:szCs w:val="22"/>
                    </w:rPr>
                    <w:t>，</w:t>
                  </w:r>
                  <w:r w:rsidR="008342A5" w:rsidRPr="007D2568">
                    <w:rPr>
                      <w:rFonts w:ascii="ＭＳ 明朝" w:hAnsi="ＭＳ 明朝" w:hint="eastAsia"/>
                      <w:sz w:val="22"/>
                      <w:szCs w:val="22"/>
                    </w:rPr>
                    <w:t>国と共同して行われる研究に係る業務を他の施設で従事する場合</w:t>
                  </w:r>
                </w:p>
                <w:p w:rsidR="008342A5" w:rsidRDefault="00580998" w:rsidP="008342A5">
                  <w:pPr>
                    <w:pStyle w:val="a7"/>
                    <w:spacing w:line="240" w:lineRule="exact"/>
                    <w:rPr>
                      <w:rFonts w:ascii="ＭＳ 明朝" w:hAnsi="ＭＳ 明朝"/>
                      <w:sz w:val="22"/>
                      <w:szCs w:val="22"/>
                    </w:rPr>
                  </w:pPr>
                  <w:r>
                    <w:rPr>
                      <w:rFonts w:ascii="ＭＳ 明朝" w:hAnsi="ＭＳ 明朝" w:hint="eastAsia"/>
                      <w:sz w:val="22"/>
                      <w:szCs w:val="22"/>
                    </w:rPr>
                    <w:t>・第6</w:t>
                  </w:r>
                  <w:r w:rsidR="008342A5" w:rsidRPr="007D2568">
                    <w:rPr>
                      <w:rFonts w:ascii="ＭＳ 明朝" w:hAnsi="ＭＳ 明朝" w:hint="eastAsia"/>
                      <w:sz w:val="22"/>
                      <w:szCs w:val="22"/>
                    </w:rPr>
                    <w:t>号　研究成果活用企業の役員等を兼ねる場合で本学の職務に従事することができない場合</w:t>
                  </w:r>
                </w:p>
                <w:p w:rsidR="008342A5" w:rsidRDefault="00580998" w:rsidP="008342A5">
                  <w:pPr>
                    <w:pStyle w:val="a7"/>
                    <w:spacing w:line="240" w:lineRule="exact"/>
                    <w:rPr>
                      <w:rFonts w:ascii="ＭＳ 明朝" w:hAnsi="ＭＳ 明朝"/>
                      <w:sz w:val="22"/>
                      <w:szCs w:val="22"/>
                    </w:rPr>
                  </w:pPr>
                  <w:r>
                    <w:rPr>
                      <w:rFonts w:ascii="ＭＳ 明朝" w:hAnsi="ＭＳ 明朝" w:hint="eastAsia"/>
                      <w:sz w:val="22"/>
                      <w:szCs w:val="22"/>
                    </w:rPr>
                    <w:t>・第7</w:t>
                  </w:r>
                  <w:r w:rsidR="008342A5" w:rsidRPr="007D2568">
                    <w:rPr>
                      <w:rFonts w:ascii="ＭＳ 明朝" w:hAnsi="ＭＳ 明朝" w:hint="eastAsia"/>
                      <w:sz w:val="22"/>
                      <w:szCs w:val="22"/>
                    </w:rPr>
                    <w:t>号　国際機関</w:t>
                  </w:r>
                  <w:r w:rsidR="005E663C">
                    <w:rPr>
                      <w:rFonts w:ascii="ＭＳ 明朝" w:hAnsi="ＭＳ 明朝" w:hint="eastAsia"/>
                      <w:sz w:val="22"/>
                      <w:szCs w:val="22"/>
                    </w:rPr>
                    <w:t>，</w:t>
                  </w:r>
                  <w:r w:rsidR="008342A5" w:rsidRPr="007D2568">
                    <w:rPr>
                      <w:rFonts w:ascii="ＭＳ 明朝" w:hAnsi="ＭＳ 明朝" w:hint="eastAsia"/>
                      <w:sz w:val="22"/>
                      <w:szCs w:val="22"/>
                    </w:rPr>
                    <w:t>外国政府の機関等からの要請に基づいて派遣される場合</w:t>
                  </w:r>
                </w:p>
              </w:tc>
            </w:tr>
          </w:tbl>
          <w:p w:rsidR="002B2E16" w:rsidRPr="007D2568" w:rsidRDefault="002B2E16" w:rsidP="009E1D05">
            <w:pPr>
              <w:pStyle w:val="a7"/>
              <w:wordWrap/>
              <w:spacing w:line="240" w:lineRule="exact"/>
              <w:ind w:firstLineChars="200" w:firstLine="394"/>
              <w:rPr>
                <w:rFonts w:ascii="ＭＳ 明朝" w:hAnsi="ＭＳ 明朝"/>
                <w:sz w:val="22"/>
                <w:szCs w:val="22"/>
              </w:rPr>
            </w:pPr>
            <w:r w:rsidRPr="007D2568">
              <w:rPr>
                <w:rFonts w:ascii="ＭＳ 明朝" w:hAnsi="ＭＳ 明朝" w:hint="eastAsia"/>
                <w:sz w:val="22"/>
                <w:szCs w:val="22"/>
              </w:rPr>
              <w:t xml:space="preserve">　　　</w:t>
            </w:r>
            <w:r w:rsidR="00D246A9" w:rsidRPr="007D2568">
              <w:rPr>
                <w:rFonts w:ascii="ＭＳ 明朝" w:hAnsi="ＭＳ 明朝" w:hint="eastAsia"/>
                <w:sz w:val="22"/>
                <w:szCs w:val="22"/>
              </w:rPr>
              <w:t xml:space="preserve">　　　</w:t>
            </w:r>
          </w:p>
          <w:p w:rsidR="00996349" w:rsidRPr="007D2568" w:rsidRDefault="00580998" w:rsidP="00996349">
            <w:pPr>
              <w:pStyle w:val="a7"/>
              <w:wordWrap/>
              <w:spacing w:line="240" w:lineRule="exact"/>
              <w:ind w:leftChars="200" w:left="870" w:hangingChars="250" w:hanging="492"/>
              <w:rPr>
                <w:rFonts w:ascii="ＭＳ 明朝" w:hAnsi="ＭＳ 明朝"/>
                <w:spacing w:val="0"/>
                <w:sz w:val="22"/>
                <w:szCs w:val="22"/>
              </w:rPr>
            </w:pPr>
            <w:r>
              <w:rPr>
                <w:rFonts w:ascii="ＭＳ 明朝" w:hAnsi="ＭＳ 明朝" w:hint="eastAsia"/>
                <w:sz w:val="22"/>
                <w:szCs w:val="22"/>
              </w:rPr>
              <w:t>7</w:t>
            </w:r>
            <w:r w:rsidR="00996349" w:rsidRPr="007D2568">
              <w:rPr>
                <w:rFonts w:ascii="ＭＳ 明朝" w:hAnsi="ＭＳ 明朝" w:hint="eastAsia"/>
                <w:sz w:val="22"/>
                <w:szCs w:val="22"/>
              </w:rPr>
              <w:t xml:space="preserve"> </w:t>
            </w:r>
            <w:r w:rsidR="00996349" w:rsidRPr="007D2568">
              <w:rPr>
                <w:rFonts w:ascii="ＭＳ 明朝" w:hAnsi="ＭＳ 明朝"/>
                <w:sz w:val="22"/>
                <w:szCs w:val="22"/>
              </w:rPr>
              <w:t xml:space="preserve"> </w:t>
            </w:r>
            <w:r w:rsidR="00996349" w:rsidRPr="007D2568">
              <w:rPr>
                <w:rFonts w:ascii="ＭＳ 明朝" w:hAnsi="ＭＳ 明朝" w:hint="eastAsia"/>
                <w:sz w:val="22"/>
                <w:szCs w:val="22"/>
              </w:rPr>
              <w:t xml:space="preserve"> </w:t>
            </w:r>
            <w:r w:rsidR="00996349" w:rsidRPr="007D2568">
              <w:rPr>
                <w:rFonts w:ascii="ＭＳ 明朝" w:hAnsi="ＭＳ 明朝"/>
                <w:sz w:val="22"/>
                <w:szCs w:val="22"/>
              </w:rPr>
              <w:t>業務上の災害又は通勤による災害を原因とする行方不明休職</w:t>
            </w:r>
          </w:p>
          <w:p w:rsidR="00ED666C" w:rsidRPr="00580998" w:rsidRDefault="00ED666C" w:rsidP="00996349">
            <w:pPr>
              <w:pStyle w:val="a7"/>
              <w:wordWrap/>
              <w:spacing w:line="240" w:lineRule="exact"/>
              <w:ind w:leftChars="204" w:left="878" w:hangingChars="250" w:hanging="492"/>
              <w:rPr>
                <w:rFonts w:ascii="ＭＳ 明朝" w:hAnsi="ＭＳ 明朝"/>
                <w:sz w:val="22"/>
                <w:szCs w:val="22"/>
              </w:rPr>
            </w:pPr>
          </w:p>
          <w:p w:rsidR="00996349" w:rsidRPr="007D2568" w:rsidRDefault="00580998" w:rsidP="00580998">
            <w:pPr>
              <w:pStyle w:val="a7"/>
              <w:wordWrap/>
              <w:spacing w:line="240" w:lineRule="exact"/>
              <w:ind w:leftChars="203" w:left="786" w:hangingChars="204" w:hanging="402"/>
              <w:rPr>
                <w:rFonts w:ascii="ＭＳ 明朝" w:hAnsi="ＭＳ 明朝"/>
                <w:sz w:val="22"/>
                <w:szCs w:val="22"/>
              </w:rPr>
            </w:pPr>
            <w:r>
              <w:rPr>
                <w:rFonts w:ascii="ＭＳ 明朝" w:hAnsi="ＭＳ 明朝" w:hint="eastAsia"/>
                <w:sz w:val="22"/>
                <w:szCs w:val="22"/>
              </w:rPr>
              <w:t>8</w:t>
            </w:r>
            <w:r w:rsidR="00996349" w:rsidRPr="007D2568">
              <w:rPr>
                <w:rFonts w:ascii="ＭＳ 明朝" w:hAnsi="ＭＳ 明朝" w:hint="eastAsia"/>
                <w:sz w:val="22"/>
                <w:szCs w:val="22"/>
              </w:rPr>
              <w:t xml:space="preserve"> </w:t>
            </w:r>
            <w:r w:rsidR="00996349" w:rsidRPr="007D2568">
              <w:rPr>
                <w:rFonts w:ascii="ＭＳ 明朝" w:hAnsi="ＭＳ 明朝"/>
                <w:sz w:val="22"/>
                <w:szCs w:val="22"/>
              </w:rPr>
              <w:t xml:space="preserve"> </w:t>
            </w:r>
            <w:r w:rsidR="00996349" w:rsidRPr="007D2568">
              <w:rPr>
                <w:rFonts w:ascii="ＭＳ 明朝" w:hAnsi="ＭＳ 明朝" w:hint="eastAsia"/>
                <w:sz w:val="22"/>
                <w:szCs w:val="22"/>
              </w:rPr>
              <w:t xml:space="preserve"> </w:t>
            </w:r>
            <w:r w:rsidR="00996349" w:rsidRPr="007D2568">
              <w:rPr>
                <w:rFonts w:ascii="ＭＳ 明朝" w:hAnsi="ＭＳ 明朝"/>
                <w:sz w:val="22"/>
                <w:szCs w:val="22"/>
              </w:rPr>
              <w:t>業務上の負傷若しくは疾病又は通勤による負傷若しくは疾病にかかる</w:t>
            </w:r>
            <w:r w:rsidR="00996349" w:rsidRPr="007D2568">
              <w:rPr>
                <w:rFonts w:ascii="ＭＳ 明朝" w:hAnsi="ＭＳ 明朝" w:hint="eastAsia"/>
                <w:sz w:val="22"/>
                <w:szCs w:val="22"/>
              </w:rPr>
              <w:t>職員</w:t>
            </w:r>
            <w:r w:rsidR="00996349" w:rsidRPr="007D2568">
              <w:rPr>
                <w:rFonts w:ascii="ＭＳ 明朝" w:hAnsi="ＭＳ 明朝"/>
                <w:sz w:val="22"/>
                <w:szCs w:val="22"/>
              </w:rPr>
              <w:t>就業規則第12条第1項第1号に規定する休職</w:t>
            </w:r>
          </w:p>
          <w:p w:rsidR="00ED666C" w:rsidRPr="007D2568" w:rsidRDefault="00ED666C" w:rsidP="00ED666C">
            <w:pPr>
              <w:pStyle w:val="a7"/>
              <w:wordWrap/>
              <w:spacing w:line="240" w:lineRule="exact"/>
              <w:ind w:leftChars="204" w:left="878" w:hangingChars="250" w:hanging="492"/>
              <w:rPr>
                <w:rFonts w:ascii="ＭＳ 明朝" w:hAnsi="ＭＳ 明朝"/>
                <w:spacing w:val="0"/>
                <w:sz w:val="22"/>
                <w:szCs w:val="22"/>
              </w:rPr>
            </w:pPr>
            <w:r w:rsidRPr="007D2568">
              <w:rPr>
                <w:rFonts w:ascii="ＭＳ 明朝" w:hAnsi="ＭＳ 明朝" w:hint="eastAsia"/>
                <w:sz w:val="22"/>
                <w:szCs w:val="22"/>
              </w:rPr>
              <w:t xml:space="preserve">　　</w:t>
            </w:r>
          </w:p>
          <w:p w:rsidR="00996349" w:rsidRPr="007D2568" w:rsidRDefault="00580998" w:rsidP="00996349">
            <w:pPr>
              <w:pStyle w:val="a7"/>
              <w:wordWrap/>
              <w:spacing w:line="240" w:lineRule="exact"/>
              <w:ind w:firstLineChars="200" w:firstLine="394"/>
              <w:rPr>
                <w:rFonts w:ascii="ＭＳ 明朝" w:hAnsi="ＭＳ 明朝"/>
                <w:sz w:val="22"/>
                <w:szCs w:val="22"/>
              </w:rPr>
            </w:pPr>
            <w:r>
              <w:rPr>
                <w:rFonts w:ascii="ＭＳ 明朝" w:hAnsi="ＭＳ 明朝" w:hint="eastAsia"/>
                <w:sz w:val="22"/>
                <w:szCs w:val="22"/>
              </w:rPr>
              <w:t>9</w:t>
            </w:r>
            <w:r w:rsidR="00996349" w:rsidRPr="007D2568">
              <w:rPr>
                <w:rFonts w:ascii="ＭＳ 明朝" w:hAnsi="ＭＳ 明朝" w:hint="eastAsia"/>
                <w:sz w:val="22"/>
                <w:szCs w:val="22"/>
              </w:rPr>
              <w:t xml:space="preserve"> </w:t>
            </w:r>
            <w:r w:rsidR="00996349" w:rsidRPr="007D2568">
              <w:rPr>
                <w:rFonts w:ascii="ＭＳ 明朝" w:hAnsi="ＭＳ 明朝"/>
                <w:sz w:val="22"/>
                <w:szCs w:val="22"/>
              </w:rPr>
              <w:t xml:space="preserve"> </w:t>
            </w:r>
            <w:r w:rsidR="00996349" w:rsidRPr="007D2568">
              <w:rPr>
                <w:rFonts w:ascii="ＭＳ 明朝" w:hAnsi="ＭＳ 明朝" w:hint="eastAsia"/>
                <w:sz w:val="22"/>
                <w:szCs w:val="22"/>
              </w:rPr>
              <w:t xml:space="preserve"> 職員</w:t>
            </w:r>
            <w:r w:rsidR="00996349" w:rsidRPr="007D2568">
              <w:rPr>
                <w:rFonts w:ascii="ＭＳ 明朝" w:hAnsi="ＭＳ 明朝"/>
                <w:sz w:val="22"/>
                <w:szCs w:val="22"/>
              </w:rPr>
              <w:t>就業規則第63条に規定する生理日の就業が著しく困難であることによる病気休暇</w:t>
            </w:r>
          </w:p>
          <w:p w:rsidR="00ED666C" w:rsidRPr="00580998" w:rsidRDefault="00ED666C" w:rsidP="00996349">
            <w:pPr>
              <w:pStyle w:val="a7"/>
              <w:wordWrap/>
              <w:spacing w:line="240" w:lineRule="exact"/>
              <w:ind w:firstLineChars="200" w:firstLine="394"/>
              <w:rPr>
                <w:rFonts w:ascii="ＭＳ 明朝" w:hAnsi="ＭＳ 明朝"/>
                <w:sz w:val="22"/>
                <w:szCs w:val="22"/>
              </w:rPr>
            </w:pPr>
          </w:p>
          <w:p w:rsidR="00996349" w:rsidRPr="007D2568" w:rsidRDefault="00580998" w:rsidP="00580998">
            <w:pPr>
              <w:pStyle w:val="a7"/>
              <w:wordWrap/>
              <w:spacing w:line="240" w:lineRule="exact"/>
              <w:ind w:firstLineChars="150" w:firstLine="295"/>
              <w:rPr>
                <w:rFonts w:ascii="ＭＳ 明朝" w:hAnsi="ＭＳ 明朝"/>
                <w:sz w:val="22"/>
                <w:szCs w:val="22"/>
              </w:rPr>
            </w:pPr>
            <w:r>
              <w:rPr>
                <w:rFonts w:ascii="ＭＳ 明朝" w:hAnsi="ＭＳ 明朝" w:hint="eastAsia"/>
                <w:sz w:val="22"/>
                <w:szCs w:val="22"/>
              </w:rPr>
              <w:t>10</w:t>
            </w:r>
            <w:r w:rsidR="00996349" w:rsidRPr="007D2568">
              <w:rPr>
                <w:rFonts w:ascii="ＭＳ 明朝" w:hAnsi="ＭＳ 明朝" w:hint="eastAsia"/>
                <w:sz w:val="22"/>
                <w:szCs w:val="22"/>
              </w:rPr>
              <w:t xml:space="preserve"> </w:t>
            </w:r>
            <w:r>
              <w:rPr>
                <w:rFonts w:ascii="ＭＳ 明朝" w:hAnsi="ＭＳ 明朝" w:hint="eastAsia"/>
                <w:sz w:val="22"/>
                <w:szCs w:val="22"/>
              </w:rPr>
              <w:t xml:space="preserve">  </w:t>
            </w:r>
            <w:r w:rsidR="00996349" w:rsidRPr="007D2568">
              <w:rPr>
                <w:rFonts w:ascii="ＭＳ 明朝" w:hAnsi="ＭＳ 明朝"/>
                <w:sz w:val="22"/>
                <w:szCs w:val="22"/>
              </w:rPr>
              <w:t>その他学長の認める事由</w:t>
            </w:r>
          </w:p>
          <w:p w:rsidR="00996349" w:rsidRPr="00996349" w:rsidRDefault="00996349" w:rsidP="00992F23">
            <w:pPr>
              <w:autoSpaceDE w:val="0"/>
              <w:autoSpaceDN w:val="0"/>
              <w:adjustRightInd w:val="0"/>
              <w:jc w:val="left"/>
              <w:rPr>
                <w:rFonts w:asciiTheme="minorEastAsia" w:eastAsiaTheme="minorEastAsia" w:hAnsiTheme="minorEastAsia"/>
                <w:sz w:val="20"/>
                <w:szCs w:val="20"/>
              </w:rPr>
            </w:pPr>
          </w:p>
        </w:tc>
      </w:tr>
    </w:tbl>
    <w:p w:rsidR="00B630F9" w:rsidRDefault="00D46104" w:rsidP="007B2AE4">
      <w:pPr>
        <w:autoSpaceDE w:val="0"/>
        <w:autoSpaceDN w:val="0"/>
        <w:adjustRightIn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B630F9" w:rsidRDefault="00B630F9" w:rsidP="007B2AE4">
      <w:pPr>
        <w:autoSpaceDE w:val="0"/>
        <w:autoSpaceDN w:val="0"/>
        <w:adjustRightInd w:val="0"/>
        <w:jc w:val="left"/>
        <w:rPr>
          <w:rFonts w:asciiTheme="minorEastAsia" w:eastAsiaTheme="minorEastAsia" w:hAnsiTheme="minorEastAsia"/>
          <w:sz w:val="22"/>
          <w:szCs w:val="22"/>
        </w:rPr>
      </w:pPr>
    </w:p>
    <w:p w:rsidR="00B630F9" w:rsidRDefault="00D46104" w:rsidP="007B2AE4">
      <w:pPr>
        <w:autoSpaceDE w:val="0"/>
        <w:autoSpaceDN w:val="0"/>
        <w:adjustRightIn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7F5BDF" w:rsidRPr="00D46104" w:rsidRDefault="00D46104" w:rsidP="007B2AE4">
      <w:pPr>
        <w:autoSpaceDE w:val="0"/>
        <w:autoSpaceDN w:val="0"/>
        <w:adjustRightInd w:val="0"/>
        <w:jc w:val="left"/>
        <w:rPr>
          <w:rFonts w:asciiTheme="minorEastAsia" w:eastAsiaTheme="minorEastAsia" w:hAnsiTheme="minorEastAsia"/>
          <w:sz w:val="16"/>
          <w:szCs w:val="16"/>
        </w:rPr>
      </w:pPr>
      <w:r>
        <w:rPr>
          <w:rFonts w:asciiTheme="minorEastAsia" w:eastAsiaTheme="minorEastAsia" w:hAnsiTheme="minorEastAsia" w:hint="eastAsia"/>
          <w:sz w:val="22"/>
          <w:szCs w:val="22"/>
        </w:rPr>
        <w:t xml:space="preserve">　　　　　　　　　　　　　　　　　　</w:t>
      </w:r>
    </w:p>
    <w:sectPr w:rsidR="007F5BDF" w:rsidRPr="00D46104" w:rsidSect="004E5C68">
      <w:footerReference w:type="default" r:id="rId9"/>
      <w:pgSz w:w="11907" w:h="16840" w:code="9"/>
      <w:pgMar w:top="426" w:right="1134" w:bottom="142" w:left="1134" w:header="720" w:footer="0" w:gutter="0"/>
      <w:cols w:space="720"/>
      <w:noEndnote/>
      <w:docGrid w:type="linesAndChars" w:linePitch="29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DB" w:rsidRDefault="002307DB" w:rsidP="000279FE">
      <w:r>
        <w:separator/>
      </w:r>
    </w:p>
  </w:endnote>
  <w:endnote w:type="continuationSeparator" w:id="0">
    <w:p w:rsidR="002307DB" w:rsidRDefault="002307DB" w:rsidP="0002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31226"/>
      <w:docPartObj>
        <w:docPartGallery w:val="Page Numbers (Bottom of Page)"/>
        <w:docPartUnique/>
      </w:docPartObj>
    </w:sdtPr>
    <w:sdtEndPr/>
    <w:sdtContent>
      <w:p w:rsidR="002307DB" w:rsidRDefault="002307DB">
        <w:pPr>
          <w:pStyle w:val="a5"/>
          <w:jc w:val="center"/>
        </w:pPr>
        <w:r>
          <w:fldChar w:fldCharType="begin"/>
        </w:r>
        <w:r>
          <w:instrText>PAGE   \* MERGEFORMAT</w:instrText>
        </w:r>
        <w:r>
          <w:fldChar w:fldCharType="separate"/>
        </w:r>
        <w:r w:rsidR="000A0775" w:rsidRPr="000A0775">
          <w:rPr>
            <w:noProof/>
            <w:lang w:val="ja-JP"/>
          </w:rPr>
          <w:t>1</w:t>
        </w:r>
        <w:r>
          <w:fldChar w:fldCharType="end"/>
        </w:r>
        <w:r>
          <w:rPr>
            <w:rFonts w:hint="eastAsia"/>
          </w:rPr>
          <w:t>/3</w:t>
        </w:r>
      </w:p>
    </w:sdtContent>
  </w:sdt>
  <w:p w:rsidR="002307DB" w:rsidRDefault="002307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DB" w:rsidRDefault="002307DB" w:rsidP="000279FE">
      <w:r>
        <w:separator/>
      </w:r>
    </w:p>
  </w:footnote>
  <w:footnote w:type="continuationSeparator" w:id="0">
    <w:p w:rsidR="002307DB" w:rsidRDefault="002307DB" w:rsidP="00027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10276"/>
    <w:multiLevelType w:val="hybridMultilevel"/>
    <w:tmpl w:val="346454AA"/>
    <w:lvl w:ilvl="0" w:tplc="1DD6F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dirty"/>
  <w:defaultTabStop w:val="720"/>
  <w:doNotHyphenateCaps/>
  <w:drawingGridHorizontalSpacing w:val="189"/>
  <w:drawingGridVerticalSpacing w:val="14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FE"/>
    <w:rsid w:val="0000345E"/>
    <w:rsid w:val="00006368"/>
    <w:rsid w:val="0000713E"/>
    <w:rsid w:val="00010004"/>
    <w:rsid w:val="000153D7"/>
    <w:rsid w:val="00026B14"/>
    <w:rsid w:val="000279FE"/>
    <w:rsid w:val="00044C87"/>
    <w:rsid w:val="00050A90"/>
    <w:rsid w:val="00053DF3"/>
    <w:rsid w:val="000674E7"/>
    <w:rsid w:val="00072A71"/>
    <w:rsid w:val="0008344E"/>
    <w:rsid w:val="00090062"/>
    <w:rsid w:val="00091C35"/>
    <w:rsid w:val="00095C48"/>
    <w:rsid w:val="000A0775"/>
    <w:rsid w:val="000B0355"/>
    <w:rsid w:val="000B12B3"/>
    <w:rsid w:val="000B16B1"/>
    <w:rsid w:val="000B3920"/>
    <w:rsid w:val="000B528A"/>
    <w:rsid w:val="000D5D3D"/>
    <w:rsid w:val="000D66B3"/>
    <w:rsid w:val="000E0074"/>
    <w:rsid w:val="000E061A"/>
    <w:rsid w:val="000E24A8"/>
    <w:rsid w:val="000E5B64"/>
    <w:rsid w:val="000F2856"/>
    <w:rsid w:val="000F3115"/>
    <w:rsid w:val="000F6AEB"/>
    <w:rsid w:val="000F7241"/>
    <w:rsid w:val="000F754C"/>
    <w:rsid w:val="0010172E"/>
    <w:rsid w:val="00103183"/>
    <w:rsid w:val="001046A0"/>
    <w:rsid w:val="0010539A"/>
    <w:rsid w:val="00106D74"/>
    <w:rsid w:val="00111736"/>
    <w:rsid w:val="00111B9B"/>
    <w:rsid w:val="0011202C"/>
    <w:rsid w:val="00112876"/>
    <w:rsid w:val="0011448C"/>
    <w:rsid w:val="00116C11"/>
    <w:rsid w:val="001250CB"/>
    <w:rsid w:val="00125162"/>
    <w:rsid w:val="00132301"/>
    <w:rsid w:val="00132640"/>
    <w:rsid w:val="001326F0"/>
    <w:rsid w:val="00132F37"/>
    <w:rsid w:val="00134802"/>
    <w:rsid w:val="00134FB2"/>
    <w:rsid w:val="00145A28"/>
    <w:rsid w:val="00151396"/>
    <w:rsid w:val="001522EA"/>
    <w:rsid w:val="00153A1F"/>
    <w:rsid w:val="00157DB3"/>
    <w:rsid w:val="00160B11"/>
    <w:rsid w:val="0016198C"/>
    <w:rsid w:val="00164810"/>
    <w:rsid w:val="00172A25"/>
    <w:rsid w:val="00173359"/>
    <w:rsid w:val="00175B17"/>
    <w:rsid w:val="0018034F"/>
    <w:rsid w:val="00181496"/>
    <w:rsid w:val="00181B7E"/>
    <w:rsid w:val="00182401"/>
    <w:rsid w:val="001840CB"/>
    <w:rsid w:val="001860F5"/>
    <w:rsid w:val="001930DA"/>
    <w:rsid w:val="00194C05"/>
    <w:rsid w:val="001B4FE0"/>
    <w:rsid w:val="001B668D"/>
    <w:rsid w:val="001B76ED"/>
    <w:rsid w:val="001C38D2"/>
    <w:rsid w:val="001C4D61"/>
    <w:rsid w:val="001C6651"/>
    <w:rsid w:val="001C669D"/>
    <w:rsid w:val="001D12F9"/>
    <w:rsid w:val="001D197E"/>
    <w:rsid w:val="001E12C6"/>
    <w:rsid w:val="001E6667"/>
    <w:rsid w:val="001E7B91"/>
    <w:rsid w:val="001E7D42"/>
    <w:rsid w:val="0020043B"/>
    <w:rsid w:val="00200E2C"/>
    <w:rsid w:val="0020259C"/>
    <w:rsid w:val="00206771"/>
    <w:rsid w:val="00212053"/>
    <w:rsid w:val="002136EB"/>
    <w:rsid w:val="002163C0"/>
    <w:rsid w:val="002175C7"/>
    <w:rsid w:val="00217F8A"/>
    <w:rsid w:val="00220BC7"/>
    <w:rsid w:val="002228B0"/>
    <w:rsid w:val="00225585"/>
    <w:rsid w:val="002268A2"/>
    <w:rsid w:val="002307DB"/>
    <w:rsid w:val="0024111D"/>
    <w:rsid w:val="002448D1"/>
    <w:rsid w:val="00256B21"/>
    <w:rsid w:val="002614B4"/>
    <w:rsid w:val="00262D84"/>
    <w:rsid w:val="00266796"/>
    <w:rsid w:val="00267A07"/>
    <w:rsid w:val="00273970"/>
    <w:rsid w:val="002750C1"/>
    <w:rsid w:val="00283C8F"/>
    <w:rsid w:val="00296ED0"/>
    <w:rsid w:val="002B0901"/>
    <w:rsid w:val="002B2E16"/>
    <w:rsid w:val="002B5E2D"/>
    <w:rsid w:val="002B7FDA"/>
    <w:rsid w:val="002C3DE0"/>
    <w:rsid w:val="002C4D80"/>
    <w:rsid w:val="002C794C"/>
    <w:rsid w:val="002D2909"/>
    <w:rsid w:val="002D77B4"/>
    <w:rsid w:val="002E1362"/>
    <w:rsid w:val="002E1486"/>
    <w:rsid w:val="002E2F20"/>
    <w:rsid w:val="002E35C9"/>
    <w:rsid w:val="002F10E2"/>
    <w:rsid w:val="002F3F1D"/>
    <w:rsid w:val="002F4112"/>
    <w:rsid w:val="002F7F48"/>
    <w:rsid w:val="003005B5"/>
    <w:rsid w:val="003018EC"/>
    <w:rsid w:val="00303D37"/>
    <w:rsid w:val="0030475E"/>
    <w:rsid w:val="003079E0"/>
    <w:rsid w:val="00314255"/>
    <w:rsid w:val="00314479"/>
    <w:rsid w:val="0031496B"/>
    <w:rsid w:val="00317723"/>
    <w:rsid w:val="0032194F"/>
    <w:rsid w:val="00325A45"/>
    <w:rsid w:val="00326959"/>
    <w:rsid w:val="00336A5E"/>
    <w:rsid w:val="00343B0C"/>
    <w:rsid w:val="0034758B"/>
    <w:rsid w:val="003477E1"/>
    <w:rsid w:val="00350714"/>
    <w:rsid w:val="0035423A"/>
    <w:rsid w:val="00357712"/>
    <w:rsid w:val="0036432C"/>
    <w:rsid w:val="00364A0C"/>
    <w:rsid w:val="0037161D"/>
    <w:rsid w:val="00373591"/>
    <w:rsid w:val="003739F1"/>
    <w:rsid w:val="00382386"/>
    <w:rsid w:val="00383A43"/>
    <w:rsid w:val="00384D68"/>
    <w:rsid w:val="003869DF"/>
    <w:rsid w:val="003879FB"/>
    <w:rsid w:val="00387F2E"/>
    <w:rsid w:val="00390781"/>
    <w:rsid w:val="003B18CB"/>
    <w:rsid w:val="003B67A5"/>
    <w:rsid w:val="003B700B"/>
    <w:rsid w:val="003C0A01"/>
    <w:rsid w:val="003C4FB5"/>
    <w:rsid w:val="003C6ADB"/>
    <w:rsid w:val="003D2C96"/>
    <w:rsid w:val="003D562A"/>
    <w:rsid w:val="003D6436"/>
    <w:rsid w:val="003D6910"/>
    <w:rsid w:val="003D71D0"/>
    <w:rsid w:val="003E0299"/>
    <w:rsid w:val="003E1997"/>
    <w:rsid w:val="003E68DF"/>
    <w:rsid w:val="003E717F"/>
    <w:rsid w:val="003F0C28"/>
    <w:rsid w:val="00402EB0"/>
    <w:rsid w:val="00406646"/>
    <w:rsid w:val="00414725"/>
    <w:rsid w:val="004259A7"/>
    <w:rsid w:val="00426F8B"/>
    <w:rsid w:val="004275DC"/>
    <w:rsid w:val="00431546"/>
    <w:rsid w:val="0043431E"/>
    <w:rsid w:val="004353FD"/>
    <w:rsid w:val="00435544"/>
    <w:rsid w:val="00436422"/>
    <w:rsid w:val="00437659"/>
    <w:rsid w:val="004403BD"/>
    <w:rsid w:val="0044498A"/>
    <w:rsid w:val="00447169"/>
    <w:rsid w:val="00450850"/>
    <w:rsid w:val="004531F5"/>
    <w:rsid w:val="0045626D"/>
    <w:rsid w:val="0045740E"/>
    <w:rsid w:val="00464CD6"/>
    <w:rsid w:val="004837C8"/>
    <w:rsid w:val="004863EF"/>
    <w:rsid w:val="004A1FC3"/>
    <w:rsid w:val="004B0BF5"/>
    <w:rsid w:val="004B0F14"/>
    <w:rsid w:val="004B3238"/>
    <w:rsid w:val="004B637D"/>
    <w:rsid w:val="004B7D4B"/>
    <w:rsid w:val="004C3FBD"/>
    <w:rsid w:val="004C6410"/>
    <w:rsid w:val="004C7310"/>
    <w:rsid w:val="004D0200"/>
    <w:rsid w:val="004D10A8"/>
    <w:rsid w:val="004D25C1"/>
    <w:rsid w:val="004D7200"/>
    <w:rsid w:val="004E2C97"/>
    <w:rsid w:val="004E2CAD"/>
    <w:rsid w:val="004E2E37"/>
    <w:rsid w:val="004E5C68"/>
    <w:rsid w:val="004F0551"/>
    <w:rsid w:val="004F1F6E"/>
    <w:rsid w:val="004F43CF"/>
    <w:rsid w:val="004F4792"/>
    <w:rsid w:val="004F7793"/>
    <w:rsid w:val="004F7C20"/>
    <w:rsid w:val="0050011D"/>
    <w:rsid w:val="00503F41"/>
    <w:rsid w:val="005113AD"/>
    <w:rsid w:val="00513806"/>
    <w:rsid w:val="005216DB"/>
    <w:rsid w:val="00522ECD"/>
    <w:rsid w:val="0053140C"/>
    <w:rsid w:val="00533259"/>
    <w:rsid w:val="0054061C"/>
    <w:rsid w:val="005412B1"/>
    <w:rsid w:val="00547FF6"/>
    <w:rsid w:val="00554159"/>
    <w:rsid w:val="00561D4B"/>
    <w:rsid w:val="005643CF"/>
    <w:rsid w:val="00564C7C"/>
    <w:rsid w:val="00566471"/>
    <w:rsid w:val="005675E4"/>
    <w:rsid w:val="00570749"/>
    <w:rsid w:val="0057370A"/>
    <w:rsid w:val="00580998"/>
    <w:rsid w:val="00582797"/>
    <w:rsid w:val="00582907"/>
    <w:rsid w:val="00583DBF"/>
    <w:rsid w:val="00586123"/>
    <w:rsid w:val="00586CAD"/>
    <w:rsid w:val="005872D7"/>
    <w:rsid w:val="00593624"/>
    <w:rsid w:val="00597D0C"/>
    <w:rsid w:val="005A3397"/>
    <w:rsid w:val="005B57A6"/>
    <w:rsid w:val="005C1B08"/>
    <w:rsid w:val="005C3904"/>
    <w:rsid w:val="005C7395"/>
    <w:rsid w:val="005D29AC"/>
    <w:rsid w:val="005D4159"/>
    <w:rsid w:val="005D5A8F"/>
    <w:rsid w:val="005D6A3D"/>
    <w:rsid w:val="005E109C"/>
    <w:rsid w:val="005E5A22"/>
    <w:rsid w:val="005E663C"/>
    <w:rsid w:val="005E7108"/>
    <w:rsid w:val="005F093D"/>
    <w:rsid w:val="005F2364"/>
    <w:rsid w:val="005F3A82"/>
    <w:rsid w:val="005F648E"/>
    <w:rsid w:val="005F6CD6"/>
    <w:rsid w:val="006014E3"/>
    <w:rsid w:val="00601674"/>
    <w:rsid w:val="006032E3"/>
    <w:rsid w:val="006041AD"/>
    <w:rsid w:val="00604A96"/>
    <w:rsid w:val="0060557D"/>
    <w:rsid w:val="006128D6"/>
    <w:rsid w:val="006236DF"/>
    <w:rsid w:val="006247BC"/>
    <w:rsid w:val="00625369"/>
    <w:rsid w:val="00625541"/>
    <w:rsid w:val="00626DA1"/>
    <w:rsid w:val="00627F29"/>
    <w:rsid w:val="00635A19"/>
    <w:rsid w:val="00637604"/>
    <w:rsid w:val="00640F59"/>
    <w:rsid w:val="0065719A"/>
    <w:rsid w:val="00661494"/>
    <w:rsid w:val="00663C7A"/>
    <w:rsid w:val="006645B0"/>
    <w:rsid w:val="0066701C"/>
    <w:rsid w:val="00667D31"/>
    <w:rsid w:val="00672596"/>
    <w:rsid w:val="00672AA7"/>
    <w:rsid w:val="00672EF6"/>
    <w:rsid w:val="00682017"/>
    <w:rsid w:val="00683C93"/>
    <w:rsid w:val="00686DD4"/>
    <w:rsid w:val="0068751C"/>
    <w:rsid w:val="00687615"/>
    <w:rsid w:val="006A109D"/>
    <w:rsid w:val="006A6C03"/>
    <w:rsid w:val="006B5E81"/>
    <w:rsid w:val="006B68E4"/>
    <w:rsid w:val="006C084A"/>
    <w:rsid w:val="006C2834"/>
    <w:rsid w:val="006C4205"/>
    <w:rsid w:val="006C495F"/>
    <w:rsid w:val="006E1904"/>
    <w:rsid w:val="006E296C"/>
    <w:rsid w:val="006F0D1C"/>
    <w:rsid w:val="006F0FBC"/>
    <w:rsid w:val="006F4CCD"/>
    <w:rsid w:val="00702FF8"/>
    <w:rsid w:val="007041E7"/>
    <w:rsid w:val="00704DC6"/>
    <w:rsid w:val="00704FD5"/>
    <w:rsid w:val="007076A6"/>
    <w:rsid w:val="00707914"/>
    <w:rsid w:val="007123F9"/>
    <w:rsid w:val="00714646"/>
    <w:rsid w:val="007162D9"/>
    <w:rsid w:val="00716FC6"/>
    <w:rsid w:val="007228BC"/>
    <w:rsid w:val="00722E5B"/>
    <w:rsid w:val="00724773"/>
    <w:rsid w:val="007248B1"/>
    <w:rsid w:val="00724C6E"/>
    <w:rsid w:val="00726296"/>
    <w:rsid w:val="0072772F"/>
    <w:rsid w:val="007302EE"/>
    <w:rsid w:val="00733F91"/>
    <w:rsid w:val="00735BAC"/>
    <w:rsid w:val="00741E10"/>
    <w:rsid w:val="0074290B"/>
    <w:rsid w:val="00742F0E"/>
    <w:rsid w:val="007508E4"/>
    <w:rsid w:val="00752978"/>
    <w:rsid w:val="007563CB"/>
    <w:rsid w:val="00761337"/>
    <w:rsid w:val="00761B87"/>
    <w:rsid w:val="007620DB"/>
    <w:rsid w:val="00765BB9"/>
    <w:rsid w:val="0076739A"/>
    <w:rsid w:val="00773FDE"/>
    <w:rsid w:val="007759D8"/>
    <w:rsid w:val="00782D5E"/>
    <w:rsid w:val="00784F90"/>
    <w:rsid w:val="007869CD"/>
    <w:rsid w:val="007922FE"/>
    <w:rsid w:val="007969E9"/>
    <w:rsid w:val="007A0A9D"/>
    <w:rsid w:val="007A155A"/>
    <w:rsid w:val="007A5BF2"/>
    <w:rsid w:val="007A60AE"/>
    <w:rsid w:val="007A7DD8"/>
    <w:rsid w:val="007B18D9"/>
    <w:rsid w:val="007B2AE4"/>
    <w:rsid w:val="007B4B60"/>
    <w:rsid w:val="007D1BBA"/>
    <w:rsid w:val="007D2568"/>
    <w:rsid w:val="007D5CC2"/>
    <w:rsid w:val="007E191D"/>
    <w:rsid w:val="007E2D91"/>
    <w:rsid w:val="007E6241"/>
    <w:rsid w:val="007E6580"/>
    <w:rsid w:val="007F01FD"/>
    <w:rsid w:val="007F5337"/>
    <w:rsid w:val="007F5BDF"/>
    <w:rsid w:val="007F5BE0"/>
    <w:rsid w:val="007F6BD8"/>
    <w:rsid w:val="008028FC"/>
    <w:rsid w:val="008053F0"/>
    <w:rsid w:val="00805A7F"/>
    <w:rsid w:val="00805BC6"/>
    <w:rsid w:val="00815A08"/>
    <w:rsid w:val="008206E7"/>
    <w:rsid w:val="008342A5"/>
    <w:rsid w:val="00834513"/>
    <w:rsid w:val="008348C9"/>
    <w:rsid w:val="00837189"/>
    <w:rsid w:val="00841A8D"/>
    <w:rsid w:val="00844758"/>
    <w:rsid w:val="00847E1D"/>
    <w:rsid w:val="008522C6"/>
    <w:rsid w:val="00853E43"/>
    <w:rsid w:val="008565EB"/>
    <w:rsid w:val="00856EDA"/>
    <w:rsid w:val="00863AFE"/>
    <w:rsid w:val="00872633"/>
    <w:rsid w:val="00874C9E"/>
    <w:rsid w:val="00876526"/>
    <w:rsid w:val="0088695A"/>
    <w:rsid w:val="00887304"/>
    <w:rsid w:val="0089105E"/>
    <w:rsid w:val="00891C86"/>
    <w:rsid w:val="00894328"/>
    <w:rsid w:val="00895597"/>
    <w:rsid w:val="008A2012"/>
    <w:rsid w:val="008A30AD"/>
    <w:rsid w:val="008A606B"/>
    <w:rsid w:val="008A659C"/>
    <w:rsid w:val="008A68A2"/>
    <w:rsid w:val="008A7177"/>
    <w:rsid w:val="008C0F41"/>
    <w:rsid w:val="008C29CB"/>
    <w:rsid w:val="008C4223"/>
    <w:rsid w:val="008E141D"/>
    <w:rsid w:val="008E1D0C"/>
    <w:rsid w:val="008E314A"/>
    <w:rsid w:val="0090048C"/>
    <w:rsid w:val="009017B3"/>
    <w:rsid w:val="00901927"/>
    <w:rsid w:val="00901D84"/>
    <w:rsid w:val="0090616D"/>
    <w:rsid w:val="009169AB"/>
    <w:rsid w:val="0092481A"/>
    <w:rsid w:val="0093381B"/>
    <w:rsid w:val="00940B7D"/>
    <w:rsid w:val="00941516"/>
    <w:rsid w:val="00941801"/>
    <w:rsid w:val="009437D5"/>
    <w:rsid w:val="0094461D"/>
    <w:rsid w:val="00945545"/>
    <w:rsid w:val="00945BB9"/>
    <w:rsid w:val="009521E7"/>
    <w:rsid w:val="00953A2F"/>
    <w:rsid w:val="009603AE"/>
    <w:rsid w:val="0096747B"/>
    <w:rsid w:val="00967896"/>
    <w:rsid w:val="00970E94"/>
    <w:rsid w:val="0097155F"/>
    <w:rsid w:val="00976E5C"/>
    <w:rsid w:val="009836B3"/>
    <w:rsid w:val="00986869"/>
    <w:rsid w:val="00991FC9"/>
    <w:rsid w:val="00992F23"/>
    <w:rsid w:val="00996349"/>
    <w:rsid w:val="00996BC9"/>
    <w:rsid w:val="00997706"/>
    <w:rsid w:val="009A15F2"/>
    <w:rsid w:val="009A1F88"/>
    <w:rsid w:val="009B30CD"/>
    <w:rsid w:val="009C12FA"/>
    <w:rsid w:val="009C4A73"/>
    <w:rsid w:val="009C57CE"/>
    <w:rsid w:val="009D3D9C"/>
    <w:rsid w:val="009D5423"/>
    <w:rsid w:val="009D6676"/>
    <w:rsid w:val="009E0374"/>
    <w:rsid w:val="009E1D05"/>
    <w:rsid w:val="009E28AB"/>
    <w:rsid w:val="00A0545A"/>
    <w:rsid w:val="00A12DFC"/>
    <w:rsid w:val="00A157CC"/>
    <w:rsid w:val="00A160E1"/>
    <w:rsid w:val="00A2610A"/>
    <w:rsid w:val="00A26172"/>
    <w:rsid w:val="00A278C9"/>
    <w:rsid w:val="00A32874"/>
    <w:rsid w:val="00A36165"/>
    <w:rsid w:val="00A411D7"/>
    <w:rsid w:val="00A416C3"/>
    <w:rsid w:val="00A41CC4"/>
    <w:rsid w:val="00A47D09"/>
    <w:rsid w:val="00A57174"/>
    <w:rsid w:val="00A61C7E"/>
    <w:rsid w:val="00A645E2"/>
    <w:rsid w:val="00A74BC2"/>
    <w:rsid w:val="00A76C3A"/>
    <w:rsid w:val="00A80667"/>
    <w:rsid w:val="00A82AF3"/>
    <w:rsid w:val="00A833F7"/>
    <w:rsid w:val="00A87A42"/>
    <w:rsid w:val="00A94013"/>
    <w:rsid w:val="00A94904"/>
    <w:rsid w:val="00AA0BA6"/>
    <w:rsid w:val="00AA2AFC"/>
    <w:rsid w:val="00AA339C"/>
    <w:rsid w:val="00AA563C"/>
    <w:rsid w:val="00AA5ABB"/>
    <w:rsid w:val="00AA688E"/>
    <w:rsid w:val="00AA6D0C"/>
    <w:rsid w:val="00AB0558"/>
    <w:rsid w:val="00AB4098"/>
    <w:rsid w:val="00AB4DBF"/>
    <w:rsid w:val="00AB546F"/>
    <w:rsid w:val="00AB7DF2"/>
    <w:rsid w:val="00AC06D3"/>
    <w:rsid w:val="00AC7767"/>
    <w:rsid w:val="00AC7889"/>
    <w:rsid w:val="00AD3990"/>
    <w:rsid w:val="00AD3F8E"/>
    <w:rsid w:val="00AD438C"/>
    <w:rsid w:val="00AE5D4E"/>
    <w:rsid w:val="00AE603D"/>
    <w:rsid w:val="00AF2881"/>
    <w:rsid w:val="00AF3105"/>
    <w:rsid w:val="00AF31B9"/>
    <w:rsid w:val="00AF3A03"/>
    <w:rsid w:val="00B05D35"/>
    <w:rsid w:val="00B06AD9"/>
    <w:rsid w:val="00B135F4"/>
    <w:rsid w:val="00B17D01"/>
    <w:rsid w:val="00B237C0"/>
    <w:rsid w:val="00B33CB6"/>
    <w:rsid w:val="00B34DE4"/>
    <w:rsid w:val="00B37AB0"/>
    <w:rsid w:val="00B4006B"/>
    <w:rsid w:val="00B42F5E"/>
    <w:rsid w:val="00B448C6"/>
    <w:rsid w:val="00B500F2"/>
    <w:rsid w:val="00B51F2D"/>
    <w:rsid w:val="00B60E45"/>
    <w:rsid w:val="00B614BC"/>
    <w:rsid w:val="00B630F9"/>
    <w:rsid w:val="00B65CA8"/>
    <w:rsid w:val="00B671F6"/>
    <w:rsid w:val="00B71481"/>
    <w:rsid w:val="00B7198E"/>
    <w:rsid w:val="00B719E8"/>
    <w:rsid w:val="00B735AF"/>
    <w:rsid w:val="00B77385"/>
    <w:rsid w:val="00B8038E"/>
    <w:rsid w:val="00B8123B"/>
    <w:rsid w:val="00B823DC"/>
    <w:rsid w:val="00B9047E"/>
    <w:rsid w:val="00B93BBA"/>
    <w:rsid w:val="00B944CF"/>
    <w:rsid w:val="00BA410C"/>
    <w:rsid w:val="00BA535E"/>
    <w:rsid w:val="00BA7DA5"/>
    <w:rsid w:val="00BB373C"/>
    <w:rsid w:val="00BC1279"/>
    <w:rsid w:val="00BC2AFF"/>
    <w:rsid w:val="00BC2E6F"/>
    <w:rsid w:val="00BC7C23"/>
    <w:rsid w:val="00BD2CAE"/>
    <w:rsid w:val="00BD377A"/>
    <w:rsid w:val="00BD63C3"/>
    <w:rsid w:val="00BE57B5"/>
    <w:rsid w:val="00BE7E81"/>
    <w:rsid w:val="00BF0920"/>
    <w:rsid w:val="00BF66AC"/>
    <w:rsid w:val="00C03CD1"/>
    <w:rsid w:val="00C04CE3"/>
    <w:rsid w:val="00C0502E"/>
    <w:rsid w:val="00C10228"/>
    <w:rsid w:val="00C10C52"/>
    <w:rsid w:val="00C12E5D"/>
    <w:rsid w:val="00C134E5"/>
    <w:rsid w:val="00C31569"/>
    <w:rsid w:val="00C34E36"/>
    <w:rsid w:val="00C362ED"/>
    <w:rsid w:val="00C423BF"/>
    <w:rsid w:val="00C43CD0"/>
    <w:rsid w:val="00C46A9C"/>
    <w:rsid w:val="00C51980"/>
    <w:rsid w:val="00C51F8B"/>
    <w:rsid w:val="00C529D5"/>
    <w:rsid w:val="00C542D5"/>
    <w:rsid w:val="00C57ECB"/>
    <w:rsid w:val="00C60893"/>
    <w:rsid w:val="00C65111"/>
    <w:rsid w:val="00C67C21"/>
    <w:rsid w:val="00C75AB3"/>
    <w:rsid w:val="00C81EFD"/>
    <w:rsid w:val="00C83199"/>
    <w:rsid w:val="00C92898"/>
    <w:rsid w:val="00CA1539"/>
    <w:rsid w:val="00CA55BD"/>
    <w:rsid w:val="00CA7E03"/>
    <w:rsid w:val="00CB0CD9"/>
    <w:rsid w:val="00CB1785"/>
    <w:rsid w:val="00CB4420"/>
    <w:rsid w:val="00CC2810"/>
    <w:rsid w:val="00CC40F2"/>
    <w:rsid w:val="00CC49C0"/>
    <w:rsid w:val="00CC502C"/>
    <w:rsid w:val="00CC5EE6"/>
    <w:rsid w:val="00CD275F"/>
    <w:rsid w:val="00CD3E6B"/>
    <w:rsid w:val="00CD51EB"/>
    <w:rsid w:val="00CD7BA2"/>
    <w:rsid w:val="00CE045F"/>
    <w:rsid w:val="00CE4984"/>
    <w:rsid w:val="00CF1EAD"/>
    <w:rsid w:val="00CF3776"/>
    <w:rsid w:val="00CF4D0D"/>
    <w:rsid w:val="00CF61C0"/>
    <w:rsid w:val="00CF65E3"/>
    <w:rsid w:val="00D02298"/>
    <w:rsid w:val="00D032EA"/>
    <w:rsid w:val="00D1199A"/>
    <w:rsid w:val="00D125F3"/>
    <w:rsid w:val="00D132EF"/>
    <w:rsid w:val="00D1631E"/>
    <w:rsid w:val="00D213C3"/>
    <w:rsid w:val="00D246A9"/>
    <w:rsid w:val="00D27398"/>
    <w:rsid w:val="00D27FE3"/>
    <w:rsid w:val="00D31443"/>
    <w:rsid w:val="00D32049"/>
    <w:rsid w:val="00D33B30"/>
    <w:rsid w:val="00D373A2"/>
    <w:rsid w:val="00D46104"/>
    <w:rsid w:val="00D4682B"/>
    <w:rsid w:val="00D47B10"/>
    <w:rsid w:val="00D533E2"/>
    <w:rsid w:val="00D53AAA"/>
    <w:rsid w:val="00D53D88"/>
    <w:rsid w:val="00D65B2C"/>
    <w:rsid w:val="00D71559"/>
    <w:rsid w:val="00D75A4C"/>
    <w:rsid w:val="00D75D1E"/>
    <w:rsid w:val="00D8343B"/>
    <w:rsid w:val="00D83D94"/>
    <w:rsid w:val="00D850FA"/>
    <w:rsid w:val="00D86880"/>
    <w:rsid w:val="00D91D3F"/>
    <w:rsid w:val="00D9576C"/>
    <w:rsid w:val="00D96B75"/>
    <w:rsid w:val="00DA0D72"/>
    <w:rsid w:val="00DA4041"/>
    <w:rsid w:val="00DB359F"/>
    <w:rsid w:val="00DB3D32"/>
    <w:rsid w:val="00DB55F3"/>
    <w:rsid w:val="00DC2ED4"/>
    <w:rsid w:val="00DC3A47"/>
    <w:rsid w:val="00DC6EA9"/>
    <w:rsid w:val="00DD034C"/>
    <w:rsid w:val="00DD2E02"/>
    <w:rsid w:val="00DD4944"/>
    <w:rsid w:val="00DD5ABC"/>
    <w:rsid w:val="00DD67DC"/>
    <w:rsid w:val="00DD7B5F"/>
    <w:rsid w:val="00DE0833"/>
    <w:rsid w:val="00DE1D0A"/>
    <w:rsid w:val="00DE7D7B"/>
    <w:rsid w:val="00DF29EC"/>
    <w:rsid w:val="00DF51B3"/>
    <w:rsid w:val="00E0014C"/>
    <w:rsid w:val="00E005EB"/>
    <w:rsid w:val="00E0206A"/>
    <w:rsid w:val="00E02FC8"/>
    <w:rsid w:val="00E04699"/>
    <w:rsid w:val="00E057EE"/>
    <w:rsid w:val="00E05B00"/>
    <w:rsid w:val="00E2360F"/>
    <w:rsid w:val="00E245D1"/>
    <w:rsid w:val="00E2596D"/>
    <w:rsid w:val="00E274AD"/>
    <w:rsid w:val="00E314E9"/>
    <w:rsid w:val="00E324DD"/>
    <w:rsid w:val="00E32A1A"/>
    <w:rsid w:val="00E3528A"/>
    <w:rsid w:val="00E36DEA"/>
    <w:rsid w:val="00E40C00"/>
    <w:rsid w:val="00E4376B"/>
    <w:rsid w:val="00E45AC3"/>
    <w:rsid w:val="00E46334"/>
    <w:rsid w:val="00E47395"/>
    <w:rsid w:val="00E511EF"/>
    <w:rsid w:val="00E535A2"/>
    <w:rsid w:val="00E54B31"/>
    <w:rsid w:val="00E5640B"/>
    <w:rsid w:val="00E609BC"/>
    <w:rsid w:val="00E63680"/>
    <w:rsid w:val="00E6465E"/>
    <w:rsid w:val="00E64F27"/>
    <w:rsid w:val="00E67772"/>
    <w:rsid w:val="00E67E30"/>
    <w:rsid w:val="00E72971"/>
    <w:rsid w:val="00E733FC"/>
    <w:rsid w:val="00E74B83"/>
    <w:rsid w:val="00E75C4A"/>
    <w:rsid w:val="00E76595"/>
    <w:rsid w:val="00E7700D"/>
    <w:rsid w:val="00E7744C"/>
    <w:rsid w:val="00E8343B"/>
    <w:rsid w:val="00E914CA"/>
    <w:rsid w:val="00EA0E14"/>
    <w:rsid w:val="00EA2254"/>
    <w:rsid w:val="00EA51BD"/>
    <w:rsid w:val="00EB4F02"/>
    <w:rsid w:val="00EC1ACF"/>
    <w:rsid w:val="00EC20C5"/>
    <w:rsid w:val="00EC34F8"/>
    <w:rsid w:val="00EC46B5"/>
    <w:rsid w:val="00ED0AAF"/>
    <w:rsid w:val="00ED5B8C"/>
    <w:rsid w:val="00ED666C"/>
    <w:rsid w:val="00ED70A9"/>
    <w:rsid w:val="00ED790A"/>
    <w:rsid w:val="00EE66EB"/>
    <w:rsid w:val="00EE723D"/>
    <w:rsid w:val="00EE76AE"/>
    <w:rsid w:val="00EF00FA"/>
    <w:rsid w:val="00EF04BA"/>
    <w:rsid w:val="00EF36A8"/>
    <w:rsid w:val="00F071B7"/>
    <w:rsid w:val="00F16EB7"/>
    <w:rsid w:val="00F21719"/>
    <w:rsid w:val="00F32918"/>
    <w:rsid w:val="00F42A31"/>
    <w:rsid w:val="00F47AE4"/>
    <w:rsid w:val="00F47DAE"/>
    <w:rsid w:val="00F513B4"/>
    <w:rsid w:val="00F51CEE"/>
    <w:rsid w:val="00F54648"/>
    <w:rsid w:val="00F56DC3"/>
    <w:rsid w:val="00F57319"/>
    <w:rsid w:val="00F5771B"/>
    <w:rsid w:val="00F6407C"/>
    <w:rsid w:val="00F6412A"/>
    <w:rsid w:val="00F65225"/>
    <w:rsid w:val="00F669DC"/>
    <w:rsid w:val="00F67308"/>
    <w:rsid w:val="00F726A6"/>
    <w:rsid w:val="00F80F7C"/>
    <w:rsid w:val="00F81E92"/>
    <w:rsid w:val="00F84168"/>
    <w:rsid w:val="00F8443D"/>
    <w:rsid w:val="00F91998"/>
    <w:rsid w:val="00F92C21"/>
    <w:rsid w:val="00F949B8"/>
    <w:rsid w:val="00F95010"/>
    <w:rsid w:val="00F96A4F"/>
    <w:rsid w:val="00FA18CC"/>
    <w:rsid w:val="00FA1B21"/>
    <w:rsid w:val="00FB1532"/>
    <w:rsid w:val="00FC1669"/>
    <w:rsid w:val="00FD2076"/>
    <w:rsid w:val="00FD4D09"/>
    <w:rsid w:val="00FD73AB"/>
    <w:rsid w:val="00FE717F"/>
    <w:rsid w:val="00FF0B04"/>
    <w:rsid w:val="00FF19CD"/>
    <w:rsid w:val="00FF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E0"/>
    <w:pPr>
      <w:widowControl w:val="0"/>
      <w:jc w:val="both"/>
    </w:pPr>
    <w:rPr>
      <w:rFonts w:cs="ＭＳ 明朝"/>
      <w:kern w:val="2"/>
      <w:sz w:val="21"/>
      <w:szCs w:val="21"/>
    </w:rPr>
  </w:style>
  <w:style w:type="paragraph" w:styleId="1">
    <w:name w:val="heading 1"/>
    <w:basedOn w:val="a"/>
    <w:next w:val="a"/>
    <w:link w:val="10"/>
    <w:uiPriority w:val="9"/>
    <w:qFormat/>
    <w:rsid w:val="005C390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9FE"/>
    <w:pPr>
      <w:tabs>
        <w:tab w:val="center" w:pos="4252"/>
        <w:tab w:val="right" w:pos="8504"/>
      </w:tabs>
      <w:snapToGrid w:val="0"/>
    </w:pPr>
  </w:style>
  <w:style w:type="character" w:customStyle="1" w:styleId="a4">
    <w:name w:val="ヘッダー (文字)"/>
    <w:basedOn w:val="a0"/>
    <w:link w:val="a3"/>
    <w:uiPriority w:val="99"/>
    <w:rsid w:val="000279FE"/>
    <w:rPr>
      <w:rFonts w:ascii="Century" w:eastAsia="ＭＳ 明朝" w:hAnsi="Century" w:cs="ＭＳ 明朝"/>
      <w:szCs w:val="21"/>
    </w:rPr>
  </w:style>
  <w:style w:type="paragraph" w:styleId="a5">
    <w:name w:val="footer"/>
    <w:basedOn w:val="a"/>
    <w:link w:val="a6"/>
    <w:uiPriority w:val="99"/>
    <w:unhideWhenUsed/>
    <w:rsid w:val="000279FE"/>
    <w:pPr>
      <w:tabs>
        <w:tab w:val="center" w:pos="4252"/>
        <w:tab w:val="right" w:pos="8504"/>
      </w:tabs>
      <w:snapToGrid w:val="0"/>
    </w:pPr>
  </w:style>
  <w:style w:type="character" w:customStyle="1" w:styleId="a6">
    <w:name w:val="フッター (文字)"/>
    <w:basedOn w:val="a0"/>
    <w:link w:val="a5"/>
    <w:uiPriority w:val="99"/>
    <w:rsid w:val="000279FE"/>
    <w:rPr>
      <w:rFonts w:ascii="Century" w:eastAsia="ＭＳ 明朝" w:hAnsi="Century" w:cs="ＭＳ 明朝"/>
      <w:szCs w:val="21"/>
    </w:rPr>
  </w:style>
  <w:style w:type="paragraph" w:styleId="3">
    <w:name w:val="Body Text Indent 3"/>
    <w:basedOn w:val="a"/>
    <w:link w:val="30"/>
    <w:rsid w:val="00DD7B5F"/>
    <w:pPr>
      <w:ind w:left="168" w:hangingChars="80" w:hanging="168"/>
    </w:pPr>
    <w:rPr>
      <w:rFonts w:cs="Times New Roman"/>
      <w:szCs w:val="24"/>
    </w:rPr>
  </w:style>
  <w:style w:type="character" w:customStyle="1" w:styleId="30">
    <w:name w:val="本文インデント 3 (文字)"/>
    <w:basedOn w:val="a0"/>
    <w:link w:val="3"/>
    <w:rsid w:val="00DD7B5F"/>
    <w:rPr>
      <w:rFonts w:ascii="Century" w:eastAsia="ＭＳ 明朝" w:hAnsi="Century" w:cs="Times New Roman"/>
      <w:szCs w:val="24"/>
    </w:rPr>
  </w:style>
  <w:style w:type="paragraph" w:customStyle="1" w:styleId="a7">
    <w:name w:val="一太郎８/９"/>
    <w:link w:val="a8"/>
    <w:rsid w:val="0094461D"/>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8">
    <w:name w:val="一太郎８/９ (文字)"/>
    <w:basedOn w:val="a0"/>
    <w:link w:val="a7"/>
    <w:rsid w:val="0094461D"/>
    <w:rPr>
      <w:rFonts w:ascii="Times New Roman" w:hAnsi="Times New Roman"/>
      <w:spacing w:val="-1"/>
      <w:sz w:val="21"/>
      <w:szCs w:val="21"/>
    </w:rPr>
  </w:style>
  <w:style w:type="paragraph" w:styleId="a9">
    <w:name w:val="Balloon Text"/>
    <w:basedOn w:val="a"/>
    <w:link w:val="aa"/>
    <w:uiPriority w:val="99"/>
    <w:semiHidden/>
    <w:unhideWhenUsed/>
    <w:rsid w:val="00CA7E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7E03"/>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5C3904"/>
    <w:rPr>
      <w:rFonts w:ascii="Arial" w:eastAsia="ＭＳ ゴシック" w:hAnsi="Arial"/>
      <w:kern w:val="2"/>
      <w:sz w:val="24"/>
      <w:szCs w:val="24"/>
    </w:rPr>
  </w:style>
  <w:style w:type="table" w:styleId="ab">
    <w:name w:val="Table Grid"/>
    <w:basedOn w:val="a1"/>
    <w:rsid w:val="005C3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rsid w:val="005C3904"/>
  </w:style>
  <w:style w:type="paragraph" w:styleId="ad">
    <w:name w:val="Body Text Indent"/>
    <w:basedOn w:val="a"/>
    <w:link w:val="ae"/>
    <w:rsid w:val="005C3904"/>
    <w:pPr>
      <w:ind w:leftChars="400" w:left="851"/>
    </w:pPr>
    <w:rPr>
      <w:rFonts w:cs="Times New Roman"/>
      <w:szCs w:val="24"/>
    </w:rPr>
  </w:style>
  <w:style w:type="character" w:customStyle="1" w:styleId="ae">
    <w:name w:val="本文インデント (文字)"/>
    <w:basedOn w:val="a0"/>
    <w:link w:val="ad"/>
    <w:rsid w:val="005C3904"/>
    <w:rPr>
      <w:kern w:val="2"/>
      <w:sz w:val="21"/>
      <w:szCs w:val="24"/>
    </w:rPr>
  </w:style>
  <w:style w:type="character" w:customStyle="1" w:styleId="ca-0">
    <w:name w:val="ca-0"/>
    <w:rsid w:val="005C3904"/>
  </w:style>
  <w:style w:type="paragraph" w:styleId="af">
    <w:name w:val="Note Heading"/>
    <w:basedOn w:val="a"/>
    <w:next w:val="a"/>
    <w:link w:val="af0"/>
    <w:uiPriority w:val="99"/>
    <w:unhideWhenUsed/>
    <w:rsid w:val="000B12B3"/>
    <w:pPr>
      <w:jc w:val="center"/>
    </w:pPr>
    <w:rPr>
      <w:rFonts w:ascii="HGｺﾞｼｯｸE" w:eastAsia="HGｺﾞｼｯｸE" w:hAnsi="HGｺﾞｼｯｸE"/>
      <w:color w:val="0000FF"/>
    </w:rPr>
  </w:style>
  <w:style w:type="character" w:customStyle="1" w:styleId="af0">
    <w:name w:val="記 (文字)"/>
    <w:basedOn w:val="a0"/>
    <w:link w:val="af"/>
    <w:uiPriority w:val="99"/>
    <w:rsid w:val="000B12B3"/>
    <w:rPr>
      <w:rFonts w:ascii="HGｺﾞｼｯｸE" w:eastAsia="HGｺﾞｼｯｸE" w:hAnsi="HGｺﾞｼｯｸE" w:cs="ＭＳ 明朝"/>
      <w:color w:val="0000FF"/>
      <w:kern w:val="2"/>
      <w:sz w:val="21"/>
      <w:szCs w:val="21"/>
    </w:rPr>
  </w:style>
  <w:style w:type="paragraph" w:styleId="af1">
    <w:name w:val="Closing"/>
    <w:basedOn w:val="a"/>
    <w:link w:val="af2"/>
    <w:uiPriority w:val="99"/>
    <w:unhideWhenUsed/>
    <w:rsid w:val="000B12B3"/>
    <w:pPr>
      <w:jc w:val="right"/>
    </w:pPr>
    <w:rPr>
      <w:rFonts w:ascii="HGｺﾞｼｯｸE" w:eastAsia="HGｺﾞｼｯｸE" w:hAnsi="HGｺﾞｼｯｸE"/>
      <w:color w:val="0000FF"/>
    </w:rPr>
  </w:style>
  <w:style w:type="character" w:customStyle="1" w:styleId="af2">
    <w:name w:val="結語 (文字)"/>
    <w:basedOn w:val="a0"/>
    <w:link w:val="af1"/>
    <w:uiPriority w:val="99"/>
    <w:rsid w:val="000B12B3"/>
    <w:rPr>
      <w:rFonts w:ascii="HGｺﾞｼｯｸE" w:eastAsia="HGｺﾞｼｯｸE" w:hAnsi="HGｺﾞｼｯｸE" w:cs="ＭＳ 明朝"/>
      <w:color w:val="0000FF"/>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E0"/>
    <w:pPr>
      <w:widowControl w:val="0"/>
      <w:jc w:val="both"/>
    </w:pPr>
    <w:rPr>
      <w:rFonts w:cs="ＭＳ 明朝"/>
      <w:kern w:val="2"/>
      <w:sz w:val="21"/>
      <w:szCs w:val="21"/>
    </w:rPr>
  </w:style>
  <w:style w:type="paragraph" w:styleId="1">
    <w:name w:val="heading 1"/>
    <w:basedOn w:val="a"/>
    <w:next w:val="a"/>
    <w:link w:val="10"/>
    <w:uiPriority w:val="9"/>
    <w:qFormat/>
    <w:rsid w:val="005C390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9FE"/>
    <w:pPr>
      <w:tabs>
        <w:tab w:val="center" w:pos="4252"/>
        <w:tab w:val="right" w:pos="8504"/>
      </w:tabs>
      <w:snapToGrid w:val="0"/>
    </w:pPr>
  </w:style>
  <w:style w:type="character" w:customStyle="1" w:styleId="a4">
    <w:name w:val="ヘッダー (文字)"/>
    <w:basedOn w:val="a0"/>
    <w:link w:val="a3"/>
    <w:uiPriority w:val="99"/>
    <w:rsid w:val="000279FE"/>
    <w:rPr>
      <w:rFonts w:ascii="Century" w:eastAsia="ＭＳ 明朝" w:hAnsi="Century" w:cs="ＭＳ 明朝"/>
      <w:szCs w:val="21"/>
    </w:rPr>
  </w:style>
  <w:style w:type="paragraph" w:styleId="a5">
    <w:name w:val="footer"/>
    <w:basedOn w:val="a"/>
    <w:link w:val="a6"/>
    <w:uiPriority w:val="99"/>
    <w:unhideWhenUsed/>
    <w:rsid w:val="000279FE"/>
    <w:pPr>
      <w:tabs>
        <w:tab w:val="center" w:pos="4252"/>
        <w:tab w:val="right" w:pos="8504"/>
      </w:tabs>
      <w:snapToGrid w:val="0"/>
    </w:pPr>
  </w:style>
  <w:style w:type="character" w:customStyle="1" w:styleId="a6">
    <w:name w:val="フッター (文字)"/>
    <w:basedOn w:val="a0"/>
    <w:link w:val="a5"/>
    <w:uiPriority w:val="99"/>
    <w:rsid w:val="000279FE"/>
    <w:rPr>
      <w:rFonts w:ascii="Century" w:eastAsia="ＭＳ 明朝" w:hAnsi="Century" w:cs="ＭＳ 明朝"/>
      <w:szCs w:val="21"/>
    </w:rPr>
  </w:style>
  <w:style w:type="paragraph" w:styleId="3">
    <w:name w:val="Body Text Indent 3"/>
    <w:basedOn w:val="a"/>
    <w:link w:val="30"/>
    <w:rsid w:val="00DD7B5F"/>
    <w:pPr>
      <w:ind w:left="168" w:hangingChars="80" w:hanging="168"/>
    </w:pPr>
    <w:rPr>
      <w:rFonts w:cs="Times New Roman"/>
      <w:szCs w:val="24"/>
    </w:rPr>
  </w:style>
  <w:style w:type="character" w:customStyle="1" w:styleId="30">
    <w:name w:val="本文インデント 3 (文字)"/>
    <w:basedOn w:val="a0"/>
    <w:link w:val="3"/>
    <w:rsid w:val="00DD7B5F"/>
    <w:rPr>
      <w:rFonts w:ascii="Century" w:eastAsia="ＭＳ 明朝" w:hAnsi="Century" w:cs="Times New Roman"/>
      <w:szCs w:val="24"/>
    </w:rPr>
  </w:style>
  <w:style w:type="paragraph" w:customStyle="1" w:styleId="a7">
    <w:name w:val="一太郎８/９"/>
    <w:link w:val="a8"/>
    <w:rsid w:val="0094461D"/>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8">
    <w:name w:val="一太郎８/９ (文字)"/>
    <w:basedOn w:val="a0"/>
    <w:link w:val="a7"/>
    <w:rsid w:val="0094461D"/>
    <w:rPr>
      <w:rFonts w:ascii="Times New Roman" w:hAnsi="Times New Roman"/>
      <w:spacing w:val="-1"/>
      <w:sz w:val="21"/>
      <w:szCs w:val="21"/>
    </w:rPr>
  </w:style>
  <w:style w:type="paragraph" w:styleId="a9">
    <w:name w:val="Balloon Text"/>
    <w:basedOn w:val="a"/>
    <w:link w:val="aa"/>
    <w:uiPriority w:val="99"/>
    <w:semiHidden/>
    <w:unhideWhenUsed/>
    <w:rsid w:val="00CA7E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7E03"/>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5C3904"/>
    <w:rPr>
      <w:rFonts w:ascii="Arial" w:eastAsia="ＭＳ ゴシック" w:hAnsi="Arial"/>
      <w:kern w:val="2"/>
      <w:sz w:val="24"/>
      <w:szCs w:val="24"/>
    </w:rPr>
  </w:style>
  <w:style w:type="table" w:styleId="ab">
    <w:name w:val="Table Grid"/>
    <w:basedOn w:val="a1"/>
    <w:rsid w:val="005C3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rsid w:val="005C3904"/>
  </w:style>
  <w:style w:type="paragraph" w:styleId="ad">
    <w:name w:val="Body Text Indent"/>
    <w:basedOn w:val="a"/>
    <w:link w:val="ae"/>
    <w:rsid w:val="005C3904"/>
    <w:pPr>
      <w:ind w:leftChars="400" w:left="851"/>
    </w:pPr>
    <w:rPr>
      <w:rFonts w:cs="Times New Roman"/>
      <w:szCs w:val="24"/>
    </w:rPr>
  </w:style>
  <w:style w:type="character" w:customStyle="1" w:styleId="ae">
    <w:name w:val="本文インデント (文字)"/>
    <w:basedOn w:val="a0"/>
    <w:link w:val="ad"/>
    <w:rsid w:val="005C3904"/>
    <w:rPr>
      <w:kern w:val="2"/>
      <w:sz w:val="21"/>
      <w:szCs w:val="24"/>
    </w:rPr>
  </w:style>
  <w:style w:type="character" w:customStyle="1" w:styleId="ca-0">
    <w:name w:val="ca-0"/>
    <w:rsid w:val="005C3904"/>
  </w:style>
  <w:style w:type="paragraph" w:styleId="af">
    <w:name w:val="Note Heading"/>
    <w:basedOn w:val="a"/>
    <w:next w:val="a"/>
    <w:link w:val="af0"/>
    <w:uiPriority w:val="99"/>
    <w:unhideWhenUsed/>
    <w:rsid w:val="000B12B3"/>
    <w:pPr>
      <w:jc w:val="center"/>
    </w:pPr>
    <w:rPr>
      <w:rFonts w:ascii="HGｺﾞｼｯｸE" w:eastAsia="HGｺﾞｼｯｸE" w:hAnsi="HGｺﾞｼｯｸE"/>
      <w:color w:val="0000FF"/>
    </w:rPr>
  </w:style>
  <w:style w:type="character" w:customStyle="1" w:styleId="af0">
    <w:name w:val="記 (文字)"/>
    <w:basedOn w:val="a0"/>
    <w:link w:val="af"/>
    <w:uiPriority w:val="99"/>
    <w:rsid w:val="000B12B3"/>
    <w:rPr>
      <w:rFonts w:ascii="HGｺﾞｼｯｸE" w:eastAsia="HGｺﾞｼｯｸE" w:hAnsi="HGｺﾞｼｯｸE" w:cs="ＭＳ 明朝"/>
      <w:color w:val="0000FF"/>
      <w:kern w:val="2"/>
      <w:sz w:val="21"/>
      <w:szCs w:val="21"/>
    </w:rPr>
  </w:style>
  <w:style w:type="paragraph" w:styleId="af1">
    <w:name w:val="Closing"/>
    <w:basedOn w:val="a"/>
    <w:link w:val="af2"/>
    <w:uiPriority w:val="99"/>
    <w:unhideWhenUsed/>
    <w:rsid w:val="000B12B3"/>
    <w:pPr>
      <w:jc w:val="right"/>
    </w:pPr>
    <w:rPr>
      <w:rFonts w:ascii="HGｺﾞｼｯｸE" w:eastAsia="HGｺﾞｼｯｸE" w:hAnsi="HGｺﾞｼｯｸE"/>
      <w:color w:val="0000FF"/>
    </w:rPr>
  </w:style>
  <w:style w:type="character" w:customStyle="1" w:styleId="af2">
    <w:name w:val="結語 (文字)"/>
    <w:basedOn w:val="a0"/>
    <w:link w:val="af1"/>
    <w:uiPriority w:val="99"/>
    <w:rsid w:val="000B12B3"/>
    <w:rPr>
      <w:rFonts w:ascii="HGｺﾞｼｯｸE" w:eastAsia="HGｺﾞｼｯｸE" w:hAnsi="HGｺﾞｼｯｸE" w:cs="ＭＳ 明朝"/>
      <w:color w:val="0000FF"/>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712">
      <w:bodyDiv w:val="1"/>
      <w:marLeft w:val="0"/>
      <w:marRight w:val="0"/>
      <w:marTop w:val="0"/>
      <w:marBottom w:val="0"/>
      <w:divBdr>
        <w:top w:val="none" w:sz="0" w:space="0" w:color="auto"/>
        <w:left w:val="none" w:sz="0" w:space="0" w:color="auto"/>
        <w:bottom w:val="none" w:sz="0" w:space="0" w:color="auto"/>
        <w:right w:val="none" w:sz="0" w:space="0" w:color="auto"/>
      </w:divBdr>
    </w:div>
    <w:div w:id="298606869">
      <w:bodyDiv w:val="1"/>
      <w:marLeft w:val="0"/>
      <w:marRight w:val="0"/>
      <w:marTop w:val="0"/>
      <w:marBottom w:val="0"/>
      <w:divBdr>
        <w:top w:val="none" w:sz="0" w:space="0" w:color="auto"/>
        <w:left w:val="none" w:sz="0" w:space="0" w:color="auto"/>
        <w:bottom w:val="none" w:sz="0" w:space="0" w:color="auto"/>
        <w:right w:val="none" w:sz="0" w:space="0" w:color="auto"/>
      </w:divBdr>
      <w:divsChild>
        <w:div w:id="224028145">
          <w:marLeft w:val="240"/>
          <w:marRight w:val="0"/>
          <w:marTop w:val="0"/>
          <w:marBottom w:val="0"/>
          <w:divBdr>
            <w:top w:val="none" w:sz="0" w:space="0" w:color="auto"/>
            <w:left w:val="none" w:sz="0" w:space="0" w:color="auto"/>
            <w:bottom w:val="none" w:sz="0" w:space="0" w:color="auto"/>
            <w:right w:val="none" w:sz="0" w:space="0" w:color="auto"/>
          </w:divBdr>
        </w:div>
        <w:div w:id="1903713664">
          <w:marLeft w:val="240"/>
          <w:marRight w:val="0"/>
          <w:marTop w:val="0"/>
          <w:marBottom w:val="0"/>
          <w:divBdr>
            <w:top w:val="none" w:sz="0" w:space="0" w:color="auto"/>
            <w:left w:val="none" w:sz="0" w:space="0" w:color="auto"/>
            <w:bottom w:val="none" w:sz="0" w:space="0" w:color="auto"/>
            <w:right w:val="none" w:sz="0" w:space="0" w:color="auto"/>
          </w:divBdr>
        </w:div>
      </w:divsChild>
    </w:div>
    <w:div w:id="321544865">
      <w:bodyDiv w:val="1"/>
      <w:marLeft w:val="0"/>
      <w:marRight w:val="0"/>
      <w:marTop w:val="0"/>
      <w:marBottom w:val="0"/>
      <w:divBdr>
        <w:top w:val="none" w:sz="0" w:space="0" w:color="auto"/>
        <w:left w:val="none" w:sz="0" w:space="0" w:color="auto"/>
        <w:bottom w:val="none" w:sz="0" w:space="0" w:color="auto"/>
        <w:right w:val="none" w:sz="0" w:space="0" w:color="auto"/>
      </w:divBdr>
    </w:div>
    <w:div w:id="477653153">
      <w:bodyDiv w:val="1"/>
      <w:marLeft w:val="0"/>
      <w:marRight w:val="0"/>
      <w:marTop w:val="0"/>
      <w:marBottom w:val="0"/>
      <w:divBdr>
        <w:top w:val="none" w:sz="0" w:space="0" w:color="auto"/>
        <w:left w:val="none" w:sz="0" w:space="0" w:color="auto"/>
        <w:bottom w:val="none" w:sz="0" w:space="0" w:color="auto"/>
        <w:right w:val="none" w:sz="0" w:space="0" w:color="auto"/>
      </w:divBdr>
    </w:div>
    <w:div w:id="620645823">
      <w:bodyDiv w:val="1"/>
      <w:marLeft w:val="0"/>
      <w:marRight w:val="0"/>
      <w:marTop w:val="0"/>
      <w:marBottom w:val="0"/>
      <w:divBdr>
        <w:top w:val="none" w:sz="0" w:space="0" w:color="auto"/>
        <w:left w:val="none" w:sz="0" w:space="0" w:color="auto"/>
        <w:bottom w:val="none" w:sz="0" w:space="0" w:color="auto"/>
        <w:right w:val="none" w:sz="0" w:space="0" w:color="auto"/>
      </w:divBdr>
    </w:div>
    <w:div w:id="721095548">
      <w:bodyDiv w:val="1"/>
      <w:marLeft w:val="0"/>
      <w:marRight w:val="0"/>
      <w:marTop w:val="0"/>
      <w:marBottom w:val="0"/>
      <w:divBdr>
        <w:top w:val="none" w:sz="0" w:space="0" w:color="auto"/>
        <w:left w:val="none" w:sz="0" w:space="0" w:color="auto"/>
        <w:bottom w:val="none" w:sz="0" w:space="0" w:color="auto"/>
        <w:right w:val="none" w:sz="0" w:space="0" w:color="auto"/>
      </w:divBdr>
      <w:divsChild>
        <w:div w:id="371881080">
          <w:marLeft w:val="240"/>
          <w:marRight w:val="0"/>
          <w:marTop w:val="0"/>
          <w:marBottom w:val="0"/>
          <w:divBdr>
            <w:top w:val="none" w:sz="0" w:space="0" w:color="auto"/>
            <w:left w:val="none" w:sz="0" w:space="0" w:color="auto"/>
            <w:bottom w:val="none" w:sz="0" w:space="0" w:color="auto"/>
            <w:right w:val="none" w:sz="0" w:space="0" w:color="auto"/>
          </w:divBdr>
        </w:div>
        <w:div w:id="1239830663">
          <w:marLeft w:val="240"/>
          <w:marRight w:val="0"/>
          <w:marTop w:val="0"/>
          <w:marBottom w:val="0"/>
          <w:divBdr>
            <w:top w:val="none" w:sz="0" w:space="0" w:color="auto"/>
            <w:left w:val="none" w:sz="0" w:space="0" w:color="auto"/>
            <w:bottom w:val="none" w:sz="0" w:space="0" w:color="auto"/>
            <w:right w:val="none" w:sz="0" w:space="0" w:color="auto"/>
          </w:divBdr>
        </w:div>
        <w:div w:id="1497375634">
          <w:marLeft w:val="240"/>
          <w:marRight w:val="0"/>
          <w:marTop w:val="0"/>
          <w:marBottom w:val="0"/>
          <w:divBdr>
            <w:top w:val="none" w:sz="0" w:space="0" w:color="auto"/>
            <w:left w:val="none" w:sz="0" w:space="0" w:color="auto"/>
            <w:bottom w:val="none" w:sz="0" w:space="0" w:color="auto"/>
            <w:right w:val="none" w:sz="0" w:space="0" w:color="auto"/>
          </w:divBdr>
        </w:div>
      </w:divsChild>
    </w:div>
    <w:div w:id="1201430299">
      <w:bodyDiv w:val="1"/>
      <w:marLeft w:val="0"/>
      <w:marRight w:val="0"/>
      <w:marTop w:val="0"/>
      <w:marBottom w:val="0"/>
      <w:divBdr>
        <w:top w:val="none" w:sz="0" w:space="0" w:color="auto"/>
        <w:left w:val="none" w:sz="0" w:space="0" w:color="auto"/>
        <w:bottom w:val="none" w:sz="0" w:space="0" w:color="auto"/>
        <w:right w:val="none" w:sz="0" w:space="0" w:color="auto"/>
      </w:divBdr>
    </w:div>
    <w:div w:id="1354958993">
      <w:bodyDiv w:val="1"/>
      <w:marLeft w:val="0"/>
      <w:marRight w:val="0"/>
      <w:marTop w:val="0"/>
      <w:marBottom w:val="0"/>
      <w:divBdr>
        <w:top w:val="none" w:sz="0" w:space="0" w:color="auto"/>
        <w:left w:val="none" w:sz="0" w:space="0" w:color="auto"/>
        <w:bottom w:val="none" w:sz="0" w:space="0" w:color="auto"/>
        <w:right w:val="none" w:sz="0" w:space="0" w:color="auto"/>
      </w:divBdr>
    </w:div>
    <w:div w:id="1433237438">
      <w:bodyDiv w:val="1"/>
      <w:marLeft w:val="0"/>
      <w:marRight w:val="0"/>
      <w:marTop w:val="0"/>
      <w:marBottom w:val="0"/>
      <w:divBdr>
        <w:top w:val="none" w:sz="0" w:space="0" w:color="auto"/>
        <w:left w:val="none" w:sz="0" w:space="0" w:color="auto"/>
        <w:bottom w:val="none" w:sz="0" w:space="0" w:color="auto"/>
        <w:right w:val="none" w:sz="0" w:space="0" w:color="auto"/>
      </w:divBdr>
      <w:divsChild>
        <w:div w:id="945116949">
          <w:marLeft w:val="0"/>
          <w:marRight w:val="0"/>
          <w:marTop w:val="0"/>
          <w:marBottom w:val="0"/>
          <w:divBdr>
            <w:top w:val="none" w:sz="0" w:space="0" w:color="auto"/>
            <w:left w:val="none" w:sz="0" w:space="0" w:color="auto"/>
            <w:bottom w:val="none" w:sz="0" w:space="0" w:color="auto"/>
            <w:right w:val="none" w:sz="0" w:space="0" w:color="auto"/>
          </w:divBdr>
          <w:divsChild>
            <w:div w:id="688140047">
              <w:marLeft w:val="240"/>
              <w:marRight w:val="0"/>
              <w:marTop w:val="0"/>
              <w:marBottom w:val="0"/>
              <w:divBdr>
                <w:top w:val="none" w:sz="0" w:space="0" w:color="auto"/>
                <w:left w:val="none" w:sz="0" w:space="0" w:color="auto"/>
                <w:bottom w:val="none" w:sz="0" w:space="0" w:color="auto"/>
                <w:right w:val="none" w:sz="0" w:space="0" w:color="auto"/>
              </w:divBdr>
            </w:div>
            <w:div w:id="1627351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6990513">
      <w:bodyDiv w:val="1"/>
      <w:marLeft w:val="0"/>
      <w:marRight w:val="0"/>
      <w:marTop w:val="0"/>
      <w:marBottom w:val="0"/>
      <w:divBdr>
        <w:top w:val="none" w:sz="0" w:space="0" w:color="auto"/>
        <w:left w:val="none" w:sz="0" w:space="0" w:color="auto"/>
        <w:bottom w:val="none" w:sz="0" w:space="0" w:color="auto"/>
        <w:right w:val="none" w:sz="0" w:space="0" w:color="auto"/>
      </w:divBdr>
      <w:divsChild>
        <w:div w:id="327292508">
          <w:marLeft w:val="0"/>
          <w:marRight w:val="0"/>
          <w:marTop w:val="0"/>
          <w:marBottom w:val="0"/>
          <w:divBdr>
            <w:top w:val="none" w:sz="0" w:space="0" w:color="auto"/>
            <w:left w:val="none" w:sz="0" w:space="0" w:color="auto"/>
            <w:bottom w:val="none" w:sz="0" w:space="0" w:color="auto"/>
            <w:right w:val="none" w:sz="0" w:space="0" w:color="auto"/>
          </w:divBdr>
          <w:divsChild>
            <w:div w:id="1780443213">
              <w:marLeft w:val="240"/>
              <w:marRight w:val="0"/>
              <w:marTop w:val="0"/>
              <w:marBottom w:val="0"/>
              <w:divBdr>
                <w:top w:val="none" w:sz="0" w:space="0" w:color="auto"/>
                <w:left w:val="none" w:sz="0" w:space="0" w:color="auto"/>
                <w:bottom w:val="none" w:sz="0" w:space="0" w:color="auto"/>
                <w:right w:val="none" w:sz="0" w:space="0" w:color="auto"/>
              </w:divBdr>
            </w:div>
            <w:div w:id="2042128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3190196">
      <w:bodyDiv w:val="1"/>
      <w:marLeft w:val="0"/>
      <w:marRight w:val="0"/>
      <w:marTop w:val="0"/>
      <w:marBottom w:val="0"/>
      <w:divBdr>
        <w:top w:val="none" w:sz="0" w:space="0" w:color="auto"/>
        <w:left w:val="none" w:sz="0" w:space="0" w:color="auto"/>
        <w:bottom w:val="none" w:sz="0" w:space="0" w:color="auto"/>
        <w:right w:val="none" w:sz="0" w:space="0" w:color="auto"/>
      </w:divBdr>
      <w:divsChild>
        <w:div w:id="1562785628">
          <w:marLeft w:val="240"/>
          <w:marRight w:val="0"/>
          <w:marTop w:val="0"/>
          <w:marBottom w:val="0"/>
          <w:divBdr>
            <w:top w:val="none" w:sz="0" w:space="0" w:color="auto"/>
            <w:left w:val="none" w:sz="0" w:space="0" w:color="auto"/>
            <w:bottom w:val="none" w:sz="0" w:space="0" w:color="auto"/>
            <w:right w:val="none" w:sz="0" w:space="0" w:color="auto"/>
          </w:divBdr>
        </w:div>
        <w:div w:id="14684308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4E4B-445D-4487-A2A7-F00970FB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56698B9D.dotm</Template>
  <TotalTime>1</TotalTime>
  <Pages>1</Pages>
  <Words>840</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jinu27</dc:creator>
  <cp:lastModifiedBy>東本　早苗</cp:lastModifiedBy>
  <cp:revision>3</cp:revision>
  <cp:lastPrinted>2017-01-25T00:30:00Z</cp:lastPrinted>
  <dcterms:created xsi:type="dcterms:W3CDTF">2018-01-16T04:22:00Z</dcterms:created>
  <dcterms:modified xsi:type="dcterms:W3CDTF">2018-01-16T04:22:00Z</dcterms:modified>
</cp:coreProperties>
</file>