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9A" w:rsidRDefault="00FC2E9A" w:rsidP="00FC2E9A">
      <w:pPr>
        <w:widowControl/>
        <w:jc w:val="left"/>
      </w:pPr>
      <w:r>
        <w:rPr>
          <w:rFonts w:hint="eastAsia"/>
        </w:rPr>
        <w:t>別紙様式２（第</w:t>
      </w:r>
      <w:r w:rsidR="0034335C">
        <w:rPr>
          <w:rFonts w:hint="eastAsia"/>
        </w:rPr>
        <w:t>１</w:t>
      </w:r>
      <w:r w:rsidR="00882C1B">
        <w:rPr>
          <w:rFonts w:hint="eastAsia"/>
        </w:rPr>
        <w:t>３</w:t>
      </w:r>
      <w:bookmarkStart w:id="0" w:name="_GoBack"/>
      <w:bookmarkEnd w:id="0"/>
      <w:r w:rsidR="0034335C">
        <w:rPr>
          <w:rFonts w:hint="eastAsia"/>
        </w:rPr>
        <w:t>条</w:t>
      </w:r>
      <w:r>
        <w:rPr>
          <w:rFonts w:hint="eastAsia"/>
        </w:rPr>
        <w:t>関係）</w:t>
      </w:r>
    </w:p>
    <w:p w:rsidR="00FC2E9A" w:rsidRDefault="00FC2E9A" w:rsidP="00FC2E9A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 後 の 研 究 計 画 書</w:t>
      </w:r>
    </w:p>
    <w:p w:rsidR="00FC2E9A" w:rsidRPr="00FC2E9A" w:rsidRDefault="00FC2E9A" w:rsidP="00FC2E9A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C2E9A" w:rsidRPr="00FC2E9A" w:rsidRDefault="00FC2E9A" w:rsidP="00FC2E9A">
      <w:pPr>
        <w:widowControl/>
        <w:ind w:rightChars="269" w:right="565"/>
        <w:jc w:val="right"/>
        <w:rPr>
          <w:rFonts w:asciiTheme="majorEastAsia" w:eastAsiaTheme="majorEastAsia" w:hAnsiTheme="majorEastAsia"/>
        </w:rPr>
      </w:pPr>
      <w:r w:rsidRPr="00FC2E9A">
        <w:rPr>
          <w:rFonts w:asciiTheme="majorEastAsia" w:eastAsiaTheme="majorEastAsia" w:hAnsiTheme="majorEastAsia" w:hint="eastAsia"/>
        </w:rPr>
        <w:t>平成　　年　　月　　日</w:t>
      </w:r>
    </w:p>
    <w:p w:rsidR="00FC2E9A" w:rsidRDefault="00FC2E9A" w:rsidP="00FC2E9A">
      <w:pPr>
        <w:widowControl/>
        <w:jc w:val="left"/>
      </w:pPr>
    </w:p>
    <w:p w:rsidR="00FC2E9A" w:rsidRDefault="00FC2E9A" w:rsidP="00FC2E9A">
      <w:pPr>
        <w:widowControl/>
        <w:jc w:val="left"/>
      </w:pPr>
    </w:p>
    <w:p w:rsidR="00FC2E9A" w:rsidRDefault="00FC2E9A" w:rsidP="00FC2E9A">
      <w:pPr>
        <w:widowControl/>
        <w:ind w:leftChars="2025" w:left="425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（リサーチプロフェッサー所属・職・氏名）</w:t>
      </w:r>
    </w:p>
    <w:p w:rsidR="00FC2E9A" w:rsidRPr="00056567" w:rsidRDefault="00FC2E9A" w:rsidP="00FC2E9A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C2E9A" w:rsidTr="00FC2E9A">
        <w:tc>
          <w:tcPr>
            <w:tcW w:w="93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C2E9A" w:rsidRDefault="00FC2E9A" w:rsidP="001F66B3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今後の研究計画</w:t>
            </w:r>
          </w:p>
        </w:tc>
      </w:tr>
      <w:tr w:rsidR="00FC2E9A" w:rsidTr="00FC2E9A">
        <w:trPr>
          <w:trHeight w:val="10482"/>
        </w:trPr>
        <w:tc>
          <w:tcPr>
            <w:tcW w:w="9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E9A" w:rsidRDefault="00FC2E9A" w:rsidP="001F66B3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C2E9A" w:rsidRDefault="00FC2E9A" w:rsidP="00FC2E9A">
      <w:pPr>
        <w:ind w:rightChars="404" w:right="848"/>
        <w:jc w:val="left"/>
        <w:rPr>
          <w:rFonts w:asciiTheme="majorEastAsia" w:eastAsiaTheme="majorEastAsia" w:hAnsiTheme="majorEastAsia"/>
        </w:rPr>
      </w:pPr>
    </w:p>
    <w:p w:rsidR="00FC0AA6" w:rsidRDefault="00882C1B"/>
    <w:sectPr w:rsidR="00FC0AA6" w:rsidSect="00FC2E9A">
      <w:pgSz w:w="11906" w:h="16838"/>
      <w:pgMar w:top="851" w:right="1274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9A"/>
    <w:rsid w:val="0034335C"/>
    <w:rsid w:val="004129D8"/>
    <w:rsid w:val="00456CDE"/>
    <w:rsid w:val="006D6730"/>
    <w:rsid w:val="00882C1B"/>
    <w:rsid w:val="00890840"/>
    <w:rsid w:val="00B13514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5BECE5-A7B5-48C7-A9C2-E8BBBE80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4830807D.dotm</Template>
  <TotalTime>6</TotalTime>
  <Pages>1</Pages>
  <Words>11</Words>
  <Characters>69</Characters>
  <Application>Microsoft Office Word</Application>
  <DocSecurity>0</DocSecurity>
  <Lines>1</Lines>
  <Paragraphs>1</Paragraphs>
  <ScaleCrop>false</ScaleCrop>
  <Company>金沢大学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　浩</dc:creator>
  <cp:lastModifiedBy>松本　芳江</cp:lastModifiedBy>
  <cp:revision>10</cp:revision>
  <cp:lastPrinted>2014-11-26T08:53:00Z</cp:lastPrinted>
  <dcterms:created xsi:type="dcterms:W3CDTF">2014-10-02T08:18:00Z</dcterms:created>
  <dcterms:modified xsi:type="dcterms:W3CDTF">2014-12-10T05:24:00Z</dcterms:modified>
</cp:coreProperties>
</file>