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39" w:rsidRDefault="009E40B6" w:rsidP="006E6C7C">
      <w:pPr>
        <w:wordWrap w:val="0"/>
        <w:jc w:val="right"/>
        <w:rPr>
          <w:rFonts w:hint="eastAsia"/>
          <w:kern w:val="0"/>
        </w:rPr>
      </w:pPr>
      <w:bookmarkStart w:id="0" w:name="_GoBack"/>
      <w:bookmarkEnd w:id="0"/>
      <w:r>
        <w:rPr>
          <w:rFonts w:hint="eastAsia"/>
        </w:rPr>
        <w:t xml:space="preserve">　　　　　　　　　　　　　　　　　　　　　　　</w:t>
      </w:r>
      <w:r w:rsidR="006B4D39">
        <w:rPr>
          <w:rFonts w:hint="eastAsia"/>
          <w:kern w:val="0"/>
        </w:rPr>
        <w:t xml:space="preserve">　平成</w:t>
      </w:r>
      <w:r w:rsidR="00CB4ED7">
        <w:rPr>
          <w:rFonts w:hint="eastAsia"/>
          <w:kern w:val="0"/>
        </w:rPr>
        <w:t xml:space="preserve">　　</w:t>
      </w:r>
      <w:r w:rsidR="006B4D39">
        <w:rPr>
          <w:rFonts w:hint="eastAsia"/>
          <w:kern w:val="0"/>
        </w:rPr>
        <w:t>年</w:t>
      </w:r>
      <w:r w:rsidR="00FB1522">
        <w:rPr>
          <w:rFonts w:hint="eastAsia"/>
          <w:kern w:val="0"/>
        </w:rPr>
        <w:t xml:space="preserve">　</w:t>
      </w:r>
      <w:r w:rsidR="00CB4ED7">
        <w:rPr>
          <w:rFonts w:hint="eastAsia"/>
          <w:kern w:val="0"/>
        </w:rPr>
        <w:t xml:space="preserve">　</w:t>
      </w:r>
      <w:r w:rsidR="006B4D39">
        <w:rPr>
          <w:rFonts w:hint="eastAsia"/>
          <w:kern w:val="0"/>
        </w:rPr>
        <w:t>月</w:t>
      </w:r>
      <w:r w:rsidR="00CB4ED7">
        <w:rPr>
          <w:rFonts w:hint="eastAsia"/>
          <w:kern w:val="0"/>
        </w:rPr>
        <w:t xml:space="preserve">　　</w:t>
      </w:r>
      <w:r w:rsidR="00BA489B">
        <w:rPr>
          <w:rFonts w:hint="eastAsia"/>
          <w:kern w:val="0"/>
        </w:rPr>
        <w:t>日</w:t>
      </w:r>
    </w:p>
    <w:p w:rsidR="006B4D39" w:rsidRDefault="006B4D39">
      <w:pPr>
        <w:jc w:val="right"/>
        <w:rPr>
          <w:rFonts w:hint="eastAsia"/>
          <w:kern w:val="0"/>
          <w:sz w:val="24"/>
        </w:rPr>
      </w:pPr>
      <w:r>
        <w:rPr>
          <w:rFonts w:hint="eastAsia"/>
          <w:kern w:val="0"/>
        </w:rPr>
        <w:t xml:space="preserve">　　　　　　　　　　　　　　　　　　　　　　　　　　　　　　</w:t>
      </w:r>
    </w:p>
    <w:p w:rsidR="006B4D39" w:rsidRPr="00AE727B" w:rsidRDefault="006B4D39">
      <w:pPr>
        <w:tabs>
          <w:tab w:val="center" w:pos="4252"/>
          <w:tab w:val="left" w:pos="5980"/>
          <w:tab w:val="right" w:pos="8504"/>
        </w:tabs>
        <w:jc w:val="right"/>
        <w:rPr>
          <w:rFonts w:ascii="ＭＳ 明朝" w:hAnsi="ＭＳ 明朝" w:hint="eastAsia"/>
        </w:rPr>
      </w:pPr>
    </w:p>
    <w:p w:rsidR="006B4D39" w:rsidRDefault="006B4D39">
      <w:pPr>
        <w:rPr>
          <w:rFonts w:hint="eastAsia"/>
        </w:rPr>
      </w:pPr>
    </w:p>
    <w:p w:rsidR="006B4D39" w:rsidRDefault="006B4D39">
      <w:pPr>
        <w:pStyle w:val="a5"/>
        <w:rPr>
          <w:rFonts w:hint="eastAsia"/>
        </w:rPr>
      </w:pPr>
      <w:r>
        <w:rPr>
          <w:rFonts w:hint="eastAsia"/>
        </w:rPr>
        <w:t xml:space="preserve">　　　　</w:t>
      </w:r>
      <w:r w:rsidR="00BD2AF1">
        <w:rPr>
          <w:rFonts w:hint="eastAsia"/>
        </w:rPr>
        <w:t xml:space="preserve">　</w:t>
      </w:r>
      <w:r w:rsidR="00CB4ED7">
        <w:rPr>
          <w:rFonts w:hint="eastAsia"/>
        </w:rPr>
        <w:t xml:space="preserve">　　　　</w:t>
      </w:r>
      <w:r>
        <w:rPr>
          <w:rFonts w:hint="eastAsia"/>
        </w:rPr>
        <w:t xml:space="preserve">　</w:t>
      </w:r>
      <w:r w:rsidR="00BD2AF1">
        <w:rPr>
          <w:rFonts w:hint="eastAsia"/>
        </w:rPr>
        <w:t xml:space="preserve">　</w:t>
      </w:r>
      <w:r>
        <w:rPr>
          <w:rFonts w:hint="eastAsia"/>
        </w:rPr>
        <w:t>殿</w:t>
      </w:r>
    </w:p>
    <w:p w:rsidR="006B4D39" w:rsidRPr="00CB4ED7" w:rsidRDefault="006B4D39">
      <w:pPr>
        <w:rPr>
          <w:rFonts w:hint="eastAsia"/>
        </w:rPr>
      </w:pPr>
    </w:p>
    <w:p w:rsidR="006B4D39" w:rsidRDefault="006B4D39">
      <w:pPr>
        <w:pStyle w:val="a4"/>
        <w:wordWrap w:val="0"/>
        <w:rPr>
          <w:rFonts w:hint="eastAsia"/>
        </w:rPr>
      </w:pPr>
      <w:r>
        <w:rPr>
          <w:rFonts w:hint="eastAsia"/>
        </w:rPr>
        <w:t xml:space="preserve">　　　　</w:t>
      </w:r>
      <w:r w:rsidR="00F6734D">
        <w:rPr>
          <w:rFonts w:hint="eastAsia"/>
        </w:rPr>
        <w:t xml:space="preserve">　　　</w:t>
      </w:r>
      <w:r>
        <w:rPr>
          <w:rFonts w:hint="eastAsia"/>
        </w:rPr>
        <w:t>金沢大学</w:t>
      </w:r>
      <w:r w:rsidR="0004306F">
        <w:rPr>
          <w:rFonts w:hint="eastAsia"/>
        </w:rPr>
        <w:t>医薬保健研究域</w:t>
      </w:r>
      <w:r w:rsidR="00F13D1C">
        <w:rPr>
          <w:rFonts w:hint="eastAsia"/>
        </w:rPr>
        <w:t>長</w:t>
      </w:r>
      <w:r w:rsidR="00977379">
        <w:rPr>
          <w:rFonts w:hint="eastAsia"/>
        </w:rPr>
        <w:t xml:space="preserve">　</w:t>
      </w:r>
    </w:p>
    <w:p w:rsidR="006B4D39" w:rsidRDefault="006B4D39">
      <w:pPr>
        <w:pStyle w:val="a5"/>
      </w:pPr>
    </w:p>
    <w:p w:rsidR="00CB4ED7" w:rsidRPr="00CB4ED7" w:rsidRDefault="00CB4ED7" w:rsidP="00CB4ED7">
      <w:pPr>
        <w:rPr>
          <w:rFonts w:hint="eastAsia"/>
        </w:rPr>
      </w:pPr>
    </w:p>
    <w:p w:rsidR="006B4D39" w:rsidRDefault="006B4D39">
      <w:pPr>
        <w:rPr>
          <w:rFonts w:ascii="ＭＳ 明朝" w:hAnsi="ＭＳ 明朝" w:hint="eastAsia"/>
        </w:rPr>
      </w:pPr>
    </w:p>
    <w:p w:rsidR="006B4D39" w:rsidRDefault="006B4D39">
      <w:pPr>
        <w:jc w:val="center"/>
        <w:rPr>
          <w:rFonts w:ascii="ＭＳ 明朝" w:hAnsi="ＭＳ 明朝" w:hint="eastAsia"/>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病理解剖承諾書</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p w:rsidR="006B4D39" w:rsidRDefault="006B4D39">
      <w:pPr>
        <w:rPr>
          <w:rFonts w:ascii="ＭＳ 明朝" w:hAnsi="ＭＳ 明朝" w:hint="eastAsia"/>
        </w:rPr>
      </w:pPr>
    </w:p>
    <w:p w:rsidR="006B4D39" w:rsidRDefault="006B4D39">
      <w:pPr>
        <w:rPr>
          <w:rFonts w:ascii="ＭＳ 明朝" w:hAnsi="ＭＳ 明朝" w:hint="eastAsia"/>
        </w:rPr>
      </w:pPr>
    </w:p>
    <w:p w:rsidR="006B4D39" w:rsidRDefault="006B4D39">
      <w:pPr>
        <w:rPr>
          <w:rFonts w:ascii="ＭＳ 明朝" w:hAnsi="ＭＳ 明朝" w:hint="eastAsia"/>
        </w:rPr>
      </w:pPr>
    </w:p>
    <w:p w:rsidR="006B4D39" w:rsidRDefault="006B4D39" w:rsidP="00CB4ED7">
      <w:pPr>
        <w:pStyle w:val="a5"/>
        <w:ind w:firstLineChars="100" w:firstLine="210"/>
        <w:rPr>
          <w:rFonts w:hint="eastAsia"/>
        </w:rPr>
      </w:pPr>
      <w:r>
        <w:rPr>
          <w:rFonts w:hint="eastAsia"/>
        </w:rPr>
        <w:t>平成</w:t>
      </w:r>
      <w:r w:rsidR="00CB4ED7">
        <w:rPr>
          <w:rFonts w:hint="eastAsia"/>
        </w:rPr>
        <w:t xml:space="preserve">　　</w:t>
      </w:r>
      <w:r>
        <w:rPr>
          <w:rFonts w:hint="eastAsia"/>
        </w:rPr>
        <w:t>年</w:t>
      </w:r>
      <w:r w:rsidR="00FB1522">
        <w:rPr>
          <w:rFonts w:hint="eastAsia"/>
        </w:rPr>
        <w:t xml:space="preserve">　</w:t>
      </w:r>
      <w:r w:rsidR="00CB4ED7">
        <w:rPr>
          <w:rFonts w:hint="eastAsia"/>
        </w:rPr>
        <w:t xml:space="preserve">　</w:t>
      </w:r>
      <w:r>
        <w:rPr>
          <w:rFonts w:hint="eastAsia"/>
        </w:rPr>
        <w:t>月</w:t>
      </w:r>
      <w:r w:rsidR="00FB1522">
        <w:rPr>
          <w:rFonts w:hint="eastAsia"/>
        </w:rPr>
        <w:t xml:space="preserve">　</w:t>
      </w:r>
      <w:r w:rsidR="00CB4ED7">
        <w:rPr>
          <w:rFonts w:hint="eastAsia"/>
        </w:rPr>
        <w:t xml:space="preserve">　</w:t>
      </w:r>
      <w:r>
        <w:rPr>
          <w:rFonts w:hint="eastAsia"/>
        </w:rPr>
        <w:t>日付けをもって依頼のありました病理解剖を下記により承諾いたします。</w:t>
      </w:r>
    </w:p>
    <w:p w:rsidR="006B4D39" w:rsidRPr="00CB4ED7" w:rsidRDefault="006B4D39">
      <w:pPr>
        <w:rPr>
          <w:rFonts w:ascii="ＭＳ 明朝" w:hAnsi="ＭＳ 明朝" w:hint="eastAsia"/>
        </w:rPr>
      </w:pPr>
    </w:p>
    <w:p w:rsidR="006B4D39" w:rsidRDefault="006B4D39">
      <w:pPr>
        <w:rPr>
          <w:rFonts w:ascii="ＭＳ 明朝" w:hAnsi="ＭＳ 明朝" w:hint="eastAsia"/>
        </w:rPr>
      </w:pPr>
    </w:p>
    <w:p w:rsidR="006B4D39" w:rsidRDefault="006B4D39">
      <w:pPr>
        <w:rPr>
          <w:rFonts w:ascii="ＭＳ 明朝" w:hAnsi="ＭＳ 明朝" w:hint="eastAsia"/>
        </w:rPr>
      </w:pPr>
    </w:p>
    <w:p w:rsidR="006B4D39" w:rsidRDefault="006B4D39">
      <w:pPr>
        <w:pStyle w:val="a3"/>
        <w:rPr>
          <w:rFonts w:ascii="ＭＳ 明朝" w:hAnsi="ＭＳ 明朝" w:hint="eastAsia"/>
        </w:rPr>
      </w:pPr>
      <w:r>
        <w:rPr>
          <w:rFonts w:ascii="ＭＳ 明朝" w:hAnsi="ＭＳ 明朝" w:hint="eastAsia"/>
        </w:rPr>
        <w:t>記</w:t>
      </w:r>
    </w:p>
    <w:p w:rsidR="006B4D39" w:rsidRDefault="006B4D39">
      <w:pPr>
        <w:pStyle w:val="a4"/>
        <w:rPr>
          <w:rFonts w:ascii="ＭＳ 明朝" w:hAnsi="ＭＳ 明朝" w:hint="eastAsia"/>
        </w:rPr>
      </w:pPr>
    </w:p>
    <w:p w:rsidR="006B4D39" w:rsidRDefault="006B4D39">
      <w:pPr>
        <w:rPr>
          <w:rFonts w:ascii="ＭＳ 明朝" w:hAnsi="ＭＳ 明朝" w:hint="eastAsia"/>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960"/>
      </w:tblGrid>
      <w:tr w:rsidR="006B4D39">
        <w:tblPrEx>
          <w:tblCellMar>
            <w:top w:w="0" w:type="dxa"/>
            <w:bottom w:w="0" w:type="dxa"/>
          </w:tblCellMar>
        </w:tblPrEx>
        <w:trPr>
          <w:trHeight w:val="420"/>
        </w:trPr>
        <w:tc>
          <w:tcPr>
            <w:tcW w:w="2340" w:type="dxa"/>
            <w:vAlign w:val="center"/>
          </w:tcPr>
          <w:p w:rsidR="006B4D39" w:rsidRDefault="006B4D39">
            <w:pPr>
              <w:jc w:val="distribute"/>
              <w:rPr>
                <w:rFonts w:ascii="ＭＳ 明朝" w:hAnsi="ＭＳ 明朝" w:hint="eastAsia"/>
              </w:rPr>
            </w:pPr>
            <w:r>
              <w:rPr>
                <w:rFonts w:ascii="ＭＳ 明朝" w:hAnsi="ＭＳ 明朝" w:hint="eastAsia"/>
              </w:rPr>
              <w:t>死亡者氏名</w:t>
            </w:r>
          </w:p>
        </w:tc>
        <w:tc>
          <w:tcPr>
            <w:tcW w:w="3960" w:type="dxa"/>
            <w:vAlign w:val="center"/>
          </w:tcPr>
          <w:p w:rsidR="003045CC" w:rsidRDefault="003045CC" w:rsidP="003045CC">
            <w:pPr>
              <w:ind w:firstLineChars="200" w:firstLine="420"/>
              <w:rPr>
                <w:rFonts w:ascii="ＭＳ 明朝" w:hAnsi="ＭＳ 明朝" w:hint="eastAsia"/>
              </w:rPr>
            </w:pPr>
          </w:p>
        </w:tc>
      </w:tr>
      <w:tr w:rsidR="006B4D39">
        <w:tblPrEx>
          <w:tblCellMar>
            <w:top w:w="0" w:type="dxa"/>
            <w:bottom w:w="0" w:type="dxa"/>
          </w:tblCellMar>
        </w:tblPrEx>
        <w:trPr>
          <w:trHeight w:val="420"/>
        </w:trPr>
        <w:tc>
          <w:tcPr>
            <w:tcW w:w="2340" w:type="dxa"/>
            <w:vAlign w:val="center"/>
          </w:tcPr>
          <w:p w:rsidR="006B4D39" w:rsidRDefault="006B4D39">
            <w:pPr>
              <w:jc w:val="distribute"/>
              <w:rPr>
                <w:rFonts w:ascii="ＭＳ 明朝" w:hAnsi="ＭＳ 明朝" w:hint="eastAsia"/>
              </w:rPr>
            </w:pPr>
            <w:r>
              <w:rPr>
                <w:rFonts w:ascii="ＭＳ 明朝" w:hAnsi="ＭＳ 明朝" w:hint="eastAsia"/>
              </w:rPr>
              <w:t>受理番号</w:t>
            </w:r>
          </w:p>
        </w:tc>
        <w:tc>
          <w:tcPr>
            <w:tcW w:w="3960" w:type="dxa"/>
            <w:vAlign w:val="center"/>
          </w:tcPr>
          <w:p w:rsidR="006B4D39" w:rsidRDefault="006B4D39" w:rsidP="00CB4ED7">
            <w:pPr>
              <w:rPr>
                <w:rFonts w:ascii="ＭＳ 明朝" w:hAnsi="ＭＳ 明朝" w:hint="eastAsia"/>
              </w:rPr>
            </w:pPr>
            <w:r>
              <w:rPr>
                <w:rFonts w:ascii="ＭＳ 明朝" w:hAnsi="ＭＳ 明朝" w:hint="eastAsia"/>
              </w:rPr>
              <w:t xml:space="preserve">　　第</w:t>
            </w:r>
            <w:r w:rsidR="00CB4ED7">
              <w:rPr>
                <w:rFonts w:ascii="ＭＳ 明朝" w:hAnsi="ＭＳ 明朝" w:hint="eastAsia"/>
              </w:rPr>
              <w:t xml:space="preserve">　　　　　</w:t>
            </w:r>
            <w:r>
              <w:rPr>
                <w:rFonts w:ascii="ＭＳ 明朝" w:hAnsi="ＭＳ 明朝" w:hint="eastAsia"/>
              </w:rPr>
              <w:t xml:space="preserve">号　　</w:t>
            </w:r>
          </w:p>
        </w:tc>
      </w:tr>
      <w:tr w:rsidR="006B4D39">
        <w:tblPrEx>
          <w:tblCellMar>
            <w:top w:w="0" w:type="dxa"/>
            <w:bottom w:w="0" w:type="dxa"/>
          </w:tblCellMar>
        </w:tblPrEx>
        <w:trPr>
          <w:trHeight w:val="420"/>
        </w:trPr>
        <w:tc>
          <w:tcPr>
            <w:tcW w:w="2340" w:type="dxa"/>
            <w:vAlign w:val="center"/>
          </w:tcPr>
          <w:p w:rsidR="006B4D39" w:rsidRDefault="006B4D39">
            <w:pPr>
              <w:jc w:val="distribute"/>
              <w:rPr>
                <w:rFonts w:ascii="ＭＳ 明朝" w:hAnsi="ＭＳ 明朝" w:hint="eastAsia"/>
              </w:rPr>
            </w:pPr>
            <w:r>
              <w:rPr>
                <w:rFonts w:ascii="ＭＳ 明朝" w:hAnsi="ＭＳ 明朝" w:hint="eastAsia"/>
              </w:rPr>
              <w:t>剖検番号</w:t>
            </w:r>
          </w:p>
        </w:tc>
        <w:tc>
          <w:tcPr>
            <w:tcW w:w="3960" w:type="dxa"/>
            <w:vAlign w:val="center"/>
          </w:tcPr>
          <w:p w:rsidR="006B4D39" w:rsidRDefault="006B4D39" w:rsidP="00CB4ED7">
            <w:pPr>
              <w:rPr>
                <w:rFonts w:ascii="ＭＳ 明朝" w:hAnsi="ＭＳ 明朝" w:hint="eastAsia"/>
              </w:rPr>
            </w:pPr>
            <w:r>
              <w:rPr>
                <w:rFonts w:ascii="ＭＳ 明朝" w:hAnsi="ＭＳ 明朝" w:hint="eastAsia"/>
              </w:rPr>
              <w:t xml:space="preserve">　　第</w:t>
            </w:r>
            <w:r w:rsidR="00CB4ED7">
              <w:rPr>
                <w:rFonts w:ascii="ＭＳ 明朝" w:hAnsi="ＭＳ 明朝" w:hint="eastAsia"/>
              </w:rPr>
              <w:t xml:space="preserve">　　　　　</w:t>
            </w:r>
            <w:r>
              <w:rPr>
                <w:rFonts w:ascii="ＭＳ 明朝" w:hAnsi="ＭＳ 明朝" w:hint="eastAsia"/>
              </w:rPr>
              <w:t>号</w:t>
            </w:r>
          </w:p>
        </w:tc>
      </w:tr>
      <w:tr w:rsidR="006B4D39">
        <w:tblPrEx>
          <w:tblCellMar>
            <w:top w:w="0" w:type="dxa"/>
            <w:bottom w:w="0" w:type="dxa"/>
          </w:tblCellMar>
        </w:tblPrEx>
        <w:trPr>
          <w:trHeight w:val="420"/>
        </w:trPr>
        <w:tc>
          <w:tcPr>
            <w:tcW w:w="2340" w:type="dxa"/>
            <w:vAlign w:val="center"/>
          </w:tcPr>
          <w:p w:rsidR="006B4D39" w:rsidRDefault="006B4D39">
            <w:pPr>
              <w:jc w:val="distribute"/>
              <w:rPr>
                <w:rFonts w:ascii="ＭＳ 明朝" w:hAnsi="ＭＳ 明朝" w:hint="eastAsia"/>
              </w:rPr>
            </w:pPr>
            <w:r>
              <w:rPr>
                <w:rFonts w:ascii="ＭＳ 明朝" w:hAnsi="ＭＳ 明朝" w:hint="eastAsia"/>
              </w:rPr>
              <w:t>解剖料金</w:t>
            </w:r>
          </w:p>
        </w:tc>
        <w:tc>
          <w:tcPr>
            <w:tcW w:w="3960" w:type="dxa"/>
            <w:vAlign w:val="center"/>
          </w:tcPr>
          <w:p w:rsidR="006B4D39" w:rsidRDefault="006B4D39" w:rsidP="000843A6">
            <w:pPr>
              <w:rPr>
                <w:rFonts w:ascii="ＭＳ 明朝" w:hAnsi="ＭＳ 明朝" w:hint="eastAsia"/>
              </w:rPr>
            </w:pPr>
            <w:r>
              <w:rPr>
                <w:rFonts w:ascii="ＭＳ 明朝" w:hAnsi="ＭＳ 明朝" w:hint="eastAsia"/>
              </w:rPr>
              <w:t xml:space="preserve">　　￥</w:t>
            </w:r>
            <w:r w:rsidR="000843A6">
              <w:rPr>
                <w:rFonts w:ascii="ＭＳ 明朝" w:hAnsi="ＭＳ 明朝" w:hint="eastAsia"/>
              </w:rPr>
              <w:t>２７０，</w:t>
            </w:r>
            <w:r>
              <w:rPr>
                <w:rFonts w:ascii="ＭＳ 明朝" w:hAnsi="ＭＳ 明朝" w:hint="eastAsia"/>
              </w:rPr>
              <w:t>０００円</w:t>
            </w:r>
          </w:p>
        </w:tc>
      </w:tr>
      <w:tr w:rsidR="006B4D39">
        <w:tblPrEx>
          <w:tblCellMar>
            <w:top w:w="0" w:type="dxa"/>
            <w:bottom w:w="0" w:type="dxa"/>
          </w:tblCellMar>
        </w:tblPrEx>
        <w:trPr>
          <w:trHeight w:val="420"/>
        </w:trPr>
        <w:tc>
          <w:tcPr>
            <w:tcW w:w="2340" w:type="dxa"/>
            <w:vAlign w:val="center"/>
          </w:tcPr>
          <w:p w:rsidR="006B4D39" w:rsidRDefault="006B4D39">
            <w:pPr>
              <w:jc w:val="distribute"/>
              <w:rPr>
                <w:rFonts w:ascii="ＭＳ 明朝" w:hAnsi="ＭＳ 明朝" w:hint="eastAsia"/>
              </w:rPr>
            </w:pPr>
            <w:r>
              <w:rPr>
                <w:rFonts w:ascii="ＭＳ 明朝" w:hAnsi="ＭＳ 明朝" w:hint="eastAsia"/>
              </w:rPr>
              <w:t>解剖料の納付方法</w:t>
            </w:r>
          </w:p>
        </w:tc>
        <w:tc>
          <w:tcPr>
            <w:tcW w:w="3960" w:type="dxa"/>
            <w:vAlign w:val="center"/>
          </w:tcPr>
          <w:p w:rsidR="006B4D39" w:rsidRDefault="006B4D39" w:rsidP="00CB4ED7">
            <w:pPr>
              <w:rPr>
                <w:rFonts w:ascii="ＭＳ 明朝" w:hAnsi="ＭＳ 明朝" w:hint="eastAsia"/>
              </w:rPr>
            </w:pPr>
            <w:r>
              <w:rPr>
                <w:rFonts w:ascii="ＭＳ 明朝" w:hAnsi="ＭＳ 明朝" w:hint="eastAsia"/>
              </w:rPr>
              <w:t xml:space="preserve">　　：請求書</w:t>
            </w:r>
          </w:p>
        </w:tc>
      </w:tr>
      <w:tr w:rsidR="006B4D39">
        <w:tblPrEx>
          <w:tblCellMar>
            <w:top w:w="0" w:type="dxa"/>
            <w:bottom w:w="0" w:type="dxa"/>
          </w:tblCellMar>
        </w:tblPrEx>
        <w:trPr>
          <w:cantSplit/>
          <w:trHeight w:val="850"/>
        </w:trPr>
        <w:tc>
          <w:tcPr>
            <w:tcW w:w="2340" w:type="dxa"/>
            <w:vAlign w:val="center"/>
          </w:tcPr>
          <w:p w:rsidR="006B4D39" w:rsidRDefault="006B4D39">
            <w:pPr>
              <w:jc w:val="distribute"/>
              <w:rPr>
                <w:rFonts w:ascii="ＭＳ 明朝" w:hAnsi="ＭＳ 明朝" w:hint="eastAsia"/>
              </w:rPr>
            </w:pPr>
            <w:r>
              <w:rPr>
                <w:rFonts w:ascii="ＭＳ 明朝" w:hAnsi="ＭＳ 明朝" w:hint="eastAsia"/>
              </w:rPr>
              <w:t>解剖料の納入場所</w:t>
            </w:r>
          </w:p>
        </w:tc>
        <w:tc>
          <w:tcPr>
            <w:tcW w:w="3960" w:type="dxa"/>
            <w:tcBorders>
              <w:bottom w:val="single" w:sz="4" w:space="0" w:color="auto"/>
            </w:tcBorders>
            <w:vAlign w:val="center"/>
          </w:tcPr>
          <w:p w:rsidR="006B4D39" w:rsidRPr="00300BF7" w:rsidRDefault="006B4D39">
            <w:pPr>
              <w:rPr>
                <w:rFonts w:ascii="ＭＳ 明朝" w:hAnsi="ＭＳ 明朝" w:hint="eastAsia"/>
              </w:rPr>
            </w:pPr>
          </w:p>
        </w:tc>
      </w:tr>
    </w:tbl>
    <w:p w:rsidR="006B4D39" w:rsidRDefault="006B4D39" w:rsidP="00865103">
      <w:pPr>
        <w:rPr>
          <w:rFonts w:ascii="ＭＳ 明朝" w:hAnsi="ＭＳ 明朝" w:hint="eastAsia"/>
        </w:rPr>
      </w:pPr>
    </w:p>
    <w:sectPr w:rsidR="006B4D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CE5" w:rsidRDefault="00FE1CE5" w:rsidP="003A7294">
      <w:r>
        <w:separator/>
      </w:r>
    </w:p>
  </w:endnote>
  <w:endnote w:type="continuationSeparator" w:id="0">
    <w:p w:rsidR="00FE1CE5" w:rsidRDefault="00FE1CE5" w:rsidP="003A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CE5" w:rsidRDefault="00FE1CE5" w:rsidP="003A7294">
      <w:r>
        <w:separator/>
      </w:r>
    </w:p>
  </w:footnote>
  <w:footnote w:type="continuationSeparator" w:id="0">
    <w:p w:rsidR="00FE1CE5" w:rsidRDefault="00FE1CE5" w:rsidP="003A7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26406"/>
    <w:multiLevelType w:val="singleLevel"/>
    <w:tmpl w:val="009004AC"/>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94"/>
    <w:rsid w:val="000163C2"/>
    <w:rsid w:val="00026599"/>
    <w:rsid w:val="00034A71"/>
    <w:rsid w:val="0004306F"/>
    <w:rsid w:val="000555A6"/>
    <w:rsid w:val="000555A9"/>
    <w:rsid w:val="00065FF4"/>
    <w:rsid w:val="00067B9F"/>
    <w:rsid w:val="0007583F"/>
    <w:rsid w:val="00082BE8"/>
    <w:rsid w:val="000843A6"/>
    <w:rsid w:val="0008461B"/>
    <w:rsid w:val="00085B33"/>
    <w:rsid w:val="00085C67"/>
    <w:rsid w:val="00087943"/>
    <w:rsid w:val="00096FA1"/>
    <w:rsid w:val="000A0D21"/>
    <w:rsid w:val="000A3991"/>
    <w:rsid w:val="000B7495"/>
    <w:rsid w:val="000C45B2"/>
    <w:rsid w:val="000C7202"/>
    <w:rsid w:val="000D5751"/>
    <w:rsid w:val="000E2593"/>
    <w:rsid w:val="000E29EA"/>
    <w:rsid w:val="000E51EB"/>
    <w:rsid w:val="000E5C42"/>
    <w:rsid w:val="000F16FA"/>
    <w:rsid w:val="000F430E"/>
    <w:rsid w:val="001063F8"/>
    <w:rsid w:val="0010690C"/>
    <w:rsid w:val="00112137"/>
    <w:rsid w:val="00114C3A"/>
    <w:rsid w:val="001159D7"/>
    <w:rsid w:val="0012057D"/>
    <w:rsid w:val="00124CEA"/>
    <w:rsid w:val="00133FB0"/>
    <w:rsid w:val="00170A69"/>
    <w:rsid w:val="00173154"/>
    <w:rsid w:val="0017672B"/>
    <w:rsid w:val="00180709"/>
    <w:rsid w:val="00187D95"/>
    <w:rsid w:val="00191F39"/>
    <w:rsid w:val="001A03EA"/>
    <w:rsid w:val="001B1D29"/>
    <w:rsid w:val="001C0E59"/>
    <w:rsid w:val="001D35FB"/>
    <w:rsid w:val="001D7FD5"/>
    <w:rsid w:val="001E1923"/>
    <w:rsid w:val="001E2CD2"/>
    <w:rsid w:val="001E62F8"/>
    <w:rsid w:val="001F098A"/>
    <w:rsid w:val="0022790E"/>
    <w:rsid w:val="0023068B"/>
    <w:rsid w:val="00245AA7"/>
    <w:rsid w:val="00252077"/>
    <w:rsid w:val="0025500E"/>
    <w:rsid w:val="002571AB"/>
    <w:rsid w:val="002575E9"/>
    <w:rsid w:val="00284401"/>
    <w:rsid w:val="002901CE"/>
    <w:rsid w:val="002C3BD4"/>
    <w:rsid w:val="002C40A9"/>
    <w:rsid w:val="002D5610"/>
    <w:rsid w:val="002D5B6C"/>
    <w:rsid w:val="002F4178"/>
    <w:rsid w:val="00300BF7"/>
    <w:rsid w:val="00301E90"/>
    <w:rsid w:val="003045CC"/>
    <w:rsid w:val="003071F6"/>
    <w:rsid w:val="00312C5A"/>
    <w:rsid w:val="00314AE1"/>
    <w:rsid w:val="0031615F"/>
    <w:rsid w:val="00334AC0"/>
    <w:rsid w:val="00341756"/>
    <w:rsid w:val="00355629"/>
    <w:rsid w:val="0036122E"/>
    <w:rsid w:val="00362A7C"/>
    <w:rsid w:val="003664EF"/>
    <w:rsid w:val="00387CBD"/>
    <w:rsid w:val="003A7294"/>
    <w:rsid w:val="003B681E"/>
    <w:rsid w:val="0040371D"/>
    <w:rsid w:val="00404FC2"/>
    <w:rsid w:val="00425BE2"/>
    <w:rsid w:val="004371F5"/>
    <w:rsid w:val="00465E9D"/>
    <w:rsid w:val="0046761F"/>
    <w:rsid w:val="0047495A"/>
    <w:rsid w:val="004801AF"/>
    <w:rsid w:val="00483D2C"/>
    <w:rsid w:val="004B07CB"/>
    <w:rsid w:val="004B0867"/>
    <w:rsid w:val="004C03E3"/>
    <w:rsid w:val="004C220D"/>
    <w:rsid w:val="004C530B"/>
    <w:rsid w:val="004D0156"/>
    <w:rsid w:val="004F3E3D"/>
    <w:rsid w:val="00506522"/>
    <w:rsid w:val="00525A41"/>
    <w:rsid w:val="00552367"/>
    <w:rsid w:val="00553449"/>
    <w:rsid w:val="005570BF"/>
    <w:rsid w:val="00590C16"/>
    <w:rsid w:val="00595184"/>
    <w:rsid w:val="005A7F0E"/>
    <w:rsid w:val="005B12F2"/>
    <w:rsid w:val="005B343B"/>
    <w:rsid w:val="005C7C66"/>
    <w:rsid w:val="005D4CEC"/>
    <w:rsid w:val="00600FD3"/>
    <w:rsid w:val="00613D73"/>
    <w:rsid w:val="00614BC1"/>
    <w:rsid w:val="00624899"/>
    <w:rsid w:val="0063658B"/>
    <w:rsid w:val="006643B6"/>
    <w:rsid w:val="006667DF"/>
    <w:rsid w:val="00670E58"/>
    <w:rsid w:val="00674D29"/>
    <w:rsid w:val="006770C8"/>
    <w:rsid w:val="00687C4E"/>
    <w:rsid w:val="00692D85"/>
    <w:rsid w:val="00693D14"/>
    <w:rsid w:val="006977A7"/>
    <w:rsid w:val="006A227C"/>
    <w:rsid w:val="006A3CDA"/>
    <w:rsid w:val="006B48A8"/>
    <w:rsid w:val="006B4D39"/>
    <w:rsid w:val="006B7F35"/>
    <w:rsid w:val="006D3BE1"/>
    <w:rsid w:val="006D421E"/>
    <w:rsid w:val="006D5BCB"/>
    <w:rsid w:val="006D7922"/>
    <w:rsid w:val="006E6C7C"/>
    <w:rsid w:val="00705ADE"/>
    <w:rsid w:val="00710F5C"/>
    <w:rsid w:val="00716437"/>
    <w:rsid w:val="007247E8"/>
    <w:rsid w:val="00740549"/>
    <w:rsid w:val="00742013"/>
    <w:rsid w:val="00744914"/>
    <w:rsid w:val="0075311F"/>
    <w:rsid w:val="00753547"/>
    <w:rsid w:val="0075629E"/>
    <w:rsid w:val="007605C8"/>
    <w:rsid w:val="00772FE9"/>
    <w:rsid w:val="007812C5"/>
    <w:rsid w:val="00787C9C"/>
    <w:rsid w:val="00793F0B"/>
    <w:rsid w:val="007C6522"/>
    <w:rsid w:val="007D34DD"/>
    <w:rsid w:val="007E1C5D"/>
    <w:rsid w:val="007E667C"/>
    <w:rsid w:val="007F0EBD"/>
    <w:rsid w:val="00803347"/>
    <w:rsid w:val="008054D6"/>
    <w:rsid w:val="00813D8D"/>
    <w:rsid w:val="00825C84"/>
    <w:rsid w:val="008437A2"/>
    <w:rsid w:val="0085568A"/>
    <w:rsid w:val="00862E86"/>
    <w:rsid w:val="00865103"/>
    <w:rsid w:val="008759CA"/>
    <w:rsid w:val="00882C79"/>
    <w:rsid w:val="00885678"/>
    <w:rsid w:val="008973D6"/>
    <w:rsid w:val="008A79B4"/>
    <w:rsid w:val="008C2801"/>
    <w:rsid w:val="008C595E"/>
    <w:rsid w:val="008E29D6"/>
    <w:rsid w:val="008E379D"/>
    <w:rsid w:val="0090408F"/>
    <w:rsid w:val="009040BB"/>
    <w:rsid w:val="0090596F"/>
    <w:rsid w:val="00906A32"/>
    <w:rsid w:val="00906D4F"/>
    <w:rsid w:val="00924EE8"/>
    <w:rsid w:val="0094365F"/>
    <w:rsid w:val="009672EC"/>
    <w:rsid w:val="00977379"/>
    <w:rsid w:val="00985E47"/>
    <w:rsid w:val="00996688"/>
    <w:rsid w:val="009A40E3"/>
    <w:rsid w:val="009B17AE"/>
    <w:rsid w:val="009B2CBC"/>
    <w:rsid w:val="009E40B6"/>
    <w:rsid w:val="009E6314"/>
    <w:rsid w:val="00A029FE"/>
    <w:rsid w:val="00A04F70"/>
    <w:rsid w:val="00A07987"/>
    <w:rsid w:val="00A10095"/>
    <w:rsid w:val="00A13C86"/>
    <w:rsid w:val="00A27236"/>
    <w:rsid w:val="00A33F5A"/>
    <w:rsid w:val="00A350FB"/>
    <w:rsid w:val="00A37149"/>
    <w:rsid w:val="00A72983"/>
    <w:rsid w:val="00A754E3"/>
    <w:rsid w:val="00A9122A"/>
    <w:rsid w:val="00A9517F"/>
    <w:rsid w:val="00A95B34"/>
    <w:rsid w:val="00AB2DAC"/>
    <w:rsid w:val="00AC66B1"/>
    <w:rsid w:val="00AE07EE"/>
    <w:rsid w:val="00AE727B"/>
    <w:rsid w:val="00AF4112"/>
    <w:rsid w:val="00B123AA"/>
    <w:rsid w:val="00B1698A"/>
    <w:rsid w:val="00B325F4"/>
    <w:rsid w:val="00B440C3"/>
    <w:rsid w:val="00B449F8"/>
    <w:rsid w:val="00B511B9"/>
    <w:rsid w:val="00B64E43"/>
    <w:rsid w:val="00B869F1"/>
    <w:rsid w:val="00B86C1E"/>
    <w:rsid w:val="00B950A3"/>
    <w:rsid w:val="00B96D43"/>
    <w:rsid w:val="00BA489B"/>
    <w:rsid w:val="00BC43C3"/>
    <w:rsid w:val="00BD2AF1"/>
    <w:rsid w:val="00BF7B9A"/>
    <w:rsid w:val="00C000D3"/>
    <w:rsid w:val="00C02E9B"/>
    <w:rsid w:val="00C02EA4"/>
    <w:rsid w:val="00C03F7E"/>
    <w:rsid w:val="00C06636"/>
    <w:rsid w:val="00C21313"/>
    <w:rsid w:val="00C35DC5"/>
    <w:rsid w:val="00C467CF"/>
    <w:rsid w:val="00C6079A"/>
    <w:rsid w:val="00C642C3"/>
    <w:rsid w:val="00C740F9"/>
    <w:rsid w:val="00C748CB"/>
    <w:rsid w:val="00CA03BC"/>
    <w:rsid w:val="00CB4ED7"/>
    <w:rsid w:val="00CC7908"/>
    <w:rsid w:val="00CD5CD5"/>
    <w:rsid w:val="00CE247F"/>
    <w:rsid w:val="00CE2E1C"/>
    <w:rsid w:val="00CE5A2A"/>
    <w:rsid w:val="00CF4BE2"/>
    <w:rsid w:val="00CF60C4"/>
    <w:rsid w:val="00D015C1"/>
    <w:rsid w:val="00D0371D"/>
    <w:rsid w:val="00D07B9C"/>
    <w:rsid w:val="00D100DE"/>
    <w:rsid w:val="00D25DBA"/>
    <w:rsid w:val="00D45349"/>
    <w:rsid w:val="00D50073"/>
    <w:rsid w:val="00D54F95"/>
    <w:rsid w:val="00D64395"/>
    <w:rsid w:val="00D665D1"/>
    <w:rsid w:val="00D66AC9"/>
    <w:rsid w:val="00D67044"/>
    <w:rsid w:val="00D74CB3"/>
    <w:rsid w:val="00DA3210"/>
    <w:rsid w:val="00DA5B1C"/>
    <w:rsid w:val="00DB4C02"/>
    <w:rsid w:val="00DB7596"/>
    <w:rsid w:val="00DC0F89"/>
    <w:rsid w:val="00DC5164"/>
    <w:rsid w:val="00DD0414"/>
    <w:rsid w:val="00DD5DBC"/>
    <w:rsid w:val="00DD6447"/>
    <w:rsid w:val="00DE082E"/>
    <w:rsid w:val="00DE0A18"/>
    <w:rsid w:val="00E22F8B"/>
    <w:rsid w:val="00E34550"/>
    <w:rsid w:val="00E4326C"/>
    <w:rsid w:val="00E60E3C"/>
    <w:rsid w:val="00E65912"/>
    <w:rsid w:val="00E666DC"/>
    <w:rsid w:val="00E707CC"/>
    <w:rsid w:val="00E72087"/>
    <w:rsid w:val="00E7599C"/>
    <w:rsid w:val="00E77066"/>
    <w:rsid w:val="00E83140"/>
    <w:rsid w:val="00E91AB5"/>
    <w:rsid w:val="00EB48D4"/>
    <w:rsid w:val="00EB4E3C"/>
    <w:rsid w:val="00EC3907"/>
    <w:rsid w:val="00EC3A28"/>
    <w:rsid w:val="00EE7502"/>
    <w:rsid w:val="00F13D1C"/>
    <w:rsid w:val="00F35523"/>
    <w:rsid w:val="00F3792E"/>
    <w:rsid w:val="00F40B39"/>
    <w:rsid w:val="00F425EB"/>
    <w:rsid w:val="00F4375A"/>
    <w:rsid w:val="00F60948"/>
    <w:rsid w:val="00F64A33"/>
    <w:rsid w:val="00F64E52"/>
    <w:rsid w:val="00F65FCB"/>
    <w:rsid w:val="00F6734D"/>
    <w:rsid w:val="00F77EE0"/>
    <w:rsid w:val="00F82CD0"/>
    <w:rsid w:val="00F82E62"/>
    <w:rsid w:val="00F850AD"/>
    <w:rsid w:val="00F9251F"/>
    <w:rsid w:val="00FB1522"/>
    <w:rsid w:val="00FB3E79"/>
    <w:rsid w:val="00FB48E3"/>
    <w:rsid w:val="00FB5564"/>
    <w:rsid w:val="00FB56A3"/>
    <w:rsid w:val="00FE1AED"/>
    <w:rsid w:val="00FE1CE5"/>
    <w:rsid w:val="00FE6C8A"/>
    <w:rsid w:val="00FE7654"/>
    <w:rsid w:val="00FF1B82"/>
    <w:rsid w:val="00FF32F8"/>
    <w:rsid w:val="00FF612E"/>
    <w:rsid w:val="00FF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1558DA-B97B-4066-A1D5-36F4A759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Date"/>
    <w:basedOn w:val="a"/>
    <w:next w:val="a"/>
    <w:semiHidden/>
  </w:style>
  <w:style w:type="paragraph" w:styleId="a6">
    <w:name w:val="header"/>
    <w:basedOn w:val="a"/>
    <w:link w:val="a7"/>
    <w:uiPriority w:val="99"/>
    <w:unhideWhenUsed/>
    <w:rsid w:val="003A7294"/>
    <w:pPr>
      <w:tabs>
        <w:tab w:val="center" w:pos="4252"/>
        <w:tab w:val="right" w:pos="8504"/>
      </w:tabs>
      <w:snapToGrid w:val="0"/>
    </w:pPr>
  </w:style>
  <w:style w:type="character" w:customStyle="1" w:styleId="a7">
    <w:name w:val="ヘッダー (文字)"/>
    <w:link w:val="a6"/>
    <w:uiPriority w:val="99"/>
    <w:rsid w:val="003A7294"/>
    <w:rPr>
      <w:kern w:val="2"/>
      <w:sz w:val="21"/>
    </w:rPr>
  </w:style>
  <w:style w:type="paragraph" w:styleId="a8">
    <w:name w:val="footer"/>
    <w:basedOn w:val="a"/>
    <w:link w:val="a9"/>
    <w:uiPriority w:val="99"/>
    <w:unhideWhenUsed/>
    <w:rsid w:val="003A7294"/>
    <w:pPr>
      <w:tabs>
        <w:tab w:val="center" w:pos="4252"/>
        <w:tab w:val="right" w:pos="8504"/>
      </w:tabs>
      <w:snapToGrid w:val="0"/>
    </w:pPr>
  </w:style>
  <w:style w:type="character" w:customStyle="1" w:styleId="a9">
    <w:name w:val="フッター (文字)"/>
    <w:link w:val="a8"/>
    <w:uiPriority w:val="99"/>
    <w:rsid w:val="003A729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FD225DF9.dotm</Template>
  <TotalTime>0</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 医 総 解 第 ２２ 号</vt:lpstr>
      <vt:lpstr>金 医 総 解 第 ２２ 号</vt:lpstr>
    </vt:vector>
  </TitlesOfParts>
  <Company>金沢大学医学部</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 医 総 解 第 ２２ 号</dc:title>
  <dc:subject/>
  <dc:creator>経理係</dc:creator>
  <cp:keywords/>
  <cp:lastModifiedBy>こ</cp:lastModifiedBy>
  <cp:revision>2</cp:revision>
  <cp:lastPrinted>2017-01-10T05:46:00Z</cp:lastPrinted>
  <dcterms:created xsi:type="dcterms:W3CDTF">2017-01-11T01:38:00Z</dcterms:created>
  <dcterms:modified xsi:type="dcterms:W3CDTF">2017-01-11T01:38:00Z</dcterms:modified>
</cp:coreProperties>
</file>